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8112B" w14:textId="70B72166" w:rsidR="001D435C" w:rsidRPr="00982BDC" w:rsidRDefault="00C9773D" w:rsidP="001D435C">
      <w:pPr>
        <w:pStyle w:val="Body"/>
        <w:rPr>
          <w:b/>
          <w:bCs/>
        </w:rPr>
      </w:pPr>
      <w:r>
        <w:rPr>
          <w:b/>
          <w:bCs/>
        </w:rPr>
        <w:t xml:space="preserve">Informationen über Produktdaten </w:t>
      </w:r>
      <w:r w:rsidR="001D435C">
        <w:rPr>
          <w:b/>
          <w:bCs/>
        </w:rPr>
        <w:t>für Nutzer von Honda Miimo (Art. 3 Abs. 2 EU-Daten</w:t>
      </w:r>
      <w:r w:rsidR="00982BDC">
        <w:rPr>
          <w:b/>
          <w:bCs/>
        </w:rPr>
        <w:t>verordnung</w:t>
      </w:r>
      <w:r w:rsidR="001D435C">
        <w:rPr>
          <w:b/>
          <w:bCs/>
        </w:rPr>
        <w:t>)</w:t>
      </w:r>
    </w:p>
    <w:p w14:paraId="0A1792C3" w14:textId="13AFD737" w:rsidR="001D435C" w:rsidRPr="00982BDC" w:rsidRDefault="001D435C" w:rsidP="007D4877">
      <w:pPr>
        <w:pStyle w:val="Body"/>
      </w:pPr>
      <w:r>
        <w:t xml:space="preserve">Ihr Honda </w:t>
      </w:r>
      <w:proofErr w:type="spellStart"/>
      <w:r>
        <w:t>Miimo</w:t>
      </w:r>
      <w:proofErr w:type="spellEnd"/>
      <w:r>
        <w:t xml:space="preserve"> (z. B. HRM1000, HRM1500, HRM1500 Live, HRM2500, HRM2500 Live, HRM4000 Live) generiert Produktdaten, auf die Sie gemäß den gesetzlichen Vorschriften, insbesondere de</w:t>
      </w:r>
      <w:r w:rsidR="00982BDC">
        <w:t>r</w:t>
      </w:r>
      <w:r>
        <w:t xml:space="preserve"> EU-Daten</w:t>
      </w:r>
      <w:r w:rsidR="00982BDC">
        <w:t>verordnung</w:t>
      </w:r>
      <w:r>
        <w:t>, zugreifen und diese verwalten können.</w:t>
      </w:r>
      <w:bookmarkStart w:id="0" w:name="_Hlk202534938"/>
      <w:bookmarkEnd w:id="0"/>
    </w:p>
    <w:p w14:paraId="2EDCB9EB" w14:textId="2841505F" w:rsidR="00982BDC" w:rsidRPr="00BE272C" w:rsidRDefault="00242532" w:rsidP="00982BDC">
      <w:pPr>
        <w:pStyle w:val="Body"/>
      </w:pPr>
      <w:r w:rsidRPr="001D435C">
        <w:t>In diese</w:t>
      </w:r>
      <w:r>
        <w:t xml:space="preserve">n Informationen </w:t>
      </w:r>
      <w:r>
        <w:t>zu den</w:t>
      </w:r>
      <w:r>
        <w:t xml:space="preserve"> Produktdaten</w:t>
      </w:r>
      <w:r w:rsidRPr="001D435C">
        <w:t xml:space="preserve"> </w:t>
      </w:r>
      <w:r w:rsidR="001D435C" w:rsidRPr="001D435C">
        <w:t xml:space="preserve">informieren wir </w:t>
      </w:r>
      <w:r w:rsidR="00982BDC">
        <w:t xml:space="preserve">Sie </w:t>
      </w:r>
      <w:r w:rsidR="001D435C" w:rsidRPr="001D435C">
        <w:t xml:space="preserve">in </w:t>
      </w:r>
      <w:r w:rsidR="00982BDC">
        <w:t>Ihrer</w:t>
      </w:r>
      <w:r w:rsidR="001D435C" w:rsidRPr="001D435C">
        <w:t xml:space="preserve"> Eigenschaft als Nutzer gemäß de</w:t>
      </w:r>
      <w:r w:rsidR="00982BDC">
        <w:t>r</w:t>
      </w:r>
      <w:r w:rsidR="001D435C" w:rsidRPr="001D435C">
        <w:t xml:space="preserve"> EU-Daten</w:t>
      </w:r>
      <w:r w:rsidR="00982BDC">
        <w:t>verordnung</w:t>
      </w:r>
      <w:r w:rsidR="001D435C" w:rsidRPr="001D435C">
        <w:t xml:space="preserve"> (siehe Definition unten)</w:t>
      </w:r>
      <w:r>
        <w:t xml:space="preserve"> darüber</w:t>
      </w:r>
      <w:r w:rsidR="001D435C" w:rsidRPr="001D435C">
        <w:t xml:space="preserve">, welche Art von Daten </w:t>
      </w:r>
      <w:r w:rsidR="00982BDC">
        <w:t>Ihr</w:t>
      </w:r>
      <w:r w:rsidR="001D435C" w:rsidRPr="001D435C">
        <w:t xml:space="preserve"> </w:t>
      </w:r>
      <w:proofErr w:type="spellStart"/>
      <w:r w:rsidR="001D435C" w:rsidRPr="001D435C">
        <w:t>Miimo</w:t>
      </w:r>
      <w:proofErr w:type="spellEnd"/>
      <w:r w:rsidR="001D435C" w:rsidRPr="001D435C">
        <w:t xml:space="preserve"> generiert, </w:t>
      </w:r>
      <w:r w:rsidR="00982BDC">
        <w:t>wie groß das potenzielle</w:t>
      </w:r>
      <w:r w:rsidR="00982BDC" w:rsidRPr="001D435C">
        <w:t xml:space="preserve"> </w:t>
      </w:r>
      <w:r w:rsidR="00982BDC">
        <w:t>Datenvolumen ist</w:t>
      </w:r>
      <w:r w:rsidR="00982BDC" w:rsidRPr="001D435C">
        <w:t xml:space="preserve">, wie </w:t>
      </w:r>
      <w:r w:rsidR="00982BDC">
        <w:t>diese Daten</w:t>
      </w:r>
      <w:r w:rsidR="00982BDC" w:rsidRPr="001D435C">
        <w:t xml:space="preserve"> gespeichert und weitergegeben werden und wie Sie auf diese Daten zugreifen und diese verwalten können und welche Rechte Sie in Bezug auf die Daten haben. Wir bitten Sie daher, die folgenden Informationen sorgfältig zu lesen.</w:t>
      </w:r>
    </w:p>
    <w:p w14:paraId="76C66F24" w14:textId="64D5387F" w:rsidR="001D435C" w:rsidRPr="00982BDC" w:rsidRDefault="001D435C" w:rsidP="001D435C">
      <w:pPr>
        <w:pStyle w:val="Body"/>
      </w:pPr>
      <w:r w:rsidRPr="001D435C">
        <w:rPr>
          <w:b/>
          <w:bCs/>
        </w:rPr>
        <w:t>Definitionen</w:t>
      </w:r>
    </w:p>
    <w:p w14:paraId="3345EDD0" w14:textId="13A3DD44" w:rsidR="00982BDC" w:rsidRDefault="00AB72E5" w:rsidP="00982BDC">
      <w:pPr>
        <w:pStyle w:val="Body"/>
      </w:pPr>
      <w:r>
        <w:rPr>
          <w:b/>
          <w:bCs/>
        </w:rPr>
        <w:t xml:space="preserve">Vernetztes Produkt </w:t>
      </w:r>
      <w:r w:rsidR="00982BDC">
        <w:t xml:space="preserve">bezeichnet einen Gegenstand, </w:t>
      </w:r>
      <w:r w:rsidR="00982BDC" w:rsidRPr="00BE272C">
        <w:t xml:space="preserve">der Daten über seine Nutzung oder Umgebung erlangt, generiert oder erhebt und der Produktdaten über einen elektronischen Kommunikationsdienst, eine physische Verbindung oder einen geräteinternen Zugang </w:t>
      </w:r>
      <w:r w:rsidR="00982BDC">
        <w:t xml:space="preserve">(z.B. einen vernetzten Rasenmäher) </w:t>
      </w:r>
      <w:r w:rsidR="00982BDC" w:rsidRPr="00BE272C">
        <w:t>übermitteln kann und dessen Hauptfunktion nicht die Speicherung, Verarbeitung oder Übertragung von Daten im Namen einer anderen Partei – außer dem Nutzer – ist</w:t>
      </w:r>
      <w:r w:rsidR="00982BDC">
        <w:t>.</w:t>
      </w:r>
    </w:p>
    <w:p w14:paraId="7DF69C18" w14:textId="77777777" w:rsidR="00982BDC" w:rsidRDefault="00982BDC" w:rsidP="00982BDC">
      <w:pPr>
        <w:pStyle w:val="Body"/>
      </w:pPr>
      <w:r w:rsidRPr="001D435C">
        <w:rPr>
          <w:b/>
          <w:bCs/>
        </w:rPr>
        <w:t>Produktdaten</w:t>
      </w:r>
      <w:r w:rsidRPr="001D435C">
        <w:t xml:space="preserve"> sind Daten,</w:t>
      </w:r>
      <w:r w:rsidRPr="00BE272C">
        <w:t xml:space="preserve"> die durch die Nutzung eines vernetzten Produkts generiert werden und die der Hersteller so konzipiert hat, dass sie über einen elektronischen Kommunikationsdienst, eine physische Verbindung oder einen geräteinternen Zugang von einem Nutzer, Dateninhaber oder Dritten – gegebenenfalls einschließlich des Herstellers – abgerufen werden können</w:t>
      </w:r>
      <w:r>
        <w:t>.</w:t>
      </w:r>
    </w:p>
    <w:p w14:paraId="78CF45D1" w14:textId="6CB50BC0" w:rsidR="00982BDC" w:rsidRDefault="00982BDC" w:rsidP="00982BDC">
      <w:pPr>
        <w:pStyle w:val="Body"/>
      </w:pPr>
      <w:r w:rsidRPr="001D435C">
        <w:rPr>
          <w:b/>
          <w:bCs/>
        </w:rPr>
        <w:t>Nutzer</w:t>
      </w:r>
      <w:r>
        <w:t xml:space="preserve"> ist </w:t>
      </w:r>
      <w:r w:rsidRPr="00BE272C">
        <w:t>eine natürliche oder juristische Person, die ein vernetztes Produkt besitzt oder der vertraglich zeitweilige Rechte für die Nutzung des vernetzten Produkts übertragen wurden oder die verbundenen Dienste in Anspruch nimmt</w:t>
      </w:r>
      <w:r>
        <w:t>.</w:t>
      </w:r>
    </w:p>
    <w:p w14:paraId="42B661EE" w14:textId="77777777" w:rsidR="00982BDC" w:rsidRDefault="00982BDC" w:rsidP="00982BDC">
      <w:pPr>
        <w:pStyle w:val="Body"/>
      </w:pPr>
      <w:r>
        <w:rPr>
          <w:b/>
          <w:bCs/>
        </w:rPr>
        <w:t xml:space="preserve">Dateninhaber </w:t>
      </w:r>
      <w:r w:rsidRPr="001D435C">
        <w:t>ist eine natürliche oder juristische Person,</w:t>
      </w:r>
      <w:r>
        <w:t xml:space="preserve"> </w:t>
      </w:r>
      <w:r w:rsidRPr="00BE272C">
        <w:t xml:space="preserve">die nach dieser Verordnung, nach geltendem Unionsrecht oder nach nationalen Rechtsvorschriften zur Umsetzung des Unionsrechts berechtigt oder verpflichtet ist, Daten – </w:t>
      </w:r>
      <w:proofErr w:type="gramStart"/>
      <w:r w:rsidRPr="00BE272C">
        <w:t>soweit</w:t>
      </w:r>
      <w:proofErr w:type="gramEnd"/>
      <w:r w:rsidRPr="00BE272C">
        <w:t xml:space="preserve"> vertraglich vereinbart, auch Produktdaten oder verbundene Dienstdaten – zu nutzen und bereitzustellen, die sie während der Erbringung eines verbundenen Dienstes abgerufen oder generiert hat</w:t>
      </w:r>
      <w:r>
        <w:t>.</w:t>
      </w:r>
    </w:p>
    <w:p w14:paraId="7AD3E14B" w14:textId="03D0493D" w:rsidR="001D435C" w:rsidRPr="00982BDC" w:rsidRDefault="00D60B44" w:rsidP="001D435C">
      <w:pPr>
        <w:pStyle w:val="Body"/>
      </w:pPr>
      <w:r w:rsidRPr="001D435C">
        <w:t>In Bezug auf die in dieser Information verwendeten Begriffe verweisen wir auch auf die Definitionen in Art. 2 EU-Daten</w:t>
      </w:r>
      <w:r w:rsidR="00982BDC">
        <w:t>verordnung</w:t>
      </w:r>
      <w:r w:rsidRPr="001D435C">
        <w:t xml:space="preserve">. </w:t>
      </w:r>
    </w:p>
    <w:p w14:paraId="224E90D5" w14:textId="447EE382" w:rsidR="00417476" w:rsidRPr="00982BDC" w:rsidRDefault="00417476" w:rsidP="001D435C">
      <w:pPr>
        <w:pStyle w:val="Body"/>
      </w:pPr>
      <w:r>
        <w:t>Gemäß Art. 3 EU-Daten</w:t>
      </w:r>
      <w:r w:rsidR="00982BDC">
        <w:t>verordnung</w:t>
      </w:r>
      <w:r>
        <w:t xml:space="preserve"> stellen wir den Nutzern folgende Informationen zur Verfügung:</w:t>
      </w:r>
    </w:p>
    <w:p w14:paraId="2A426DF3" w14:textId="2184E808" w:rsidR="001D435C" w:rsidRPr="00982BDC" w:rsidRDefault="00417476" w:rsidP="00364C02">
      <w:pPr>
        <w:pStyle w:val="Body"/>
        <w:numPr>
          <w:ilvl w:val="0"/>
          <w:numId w:val="46"/>
        </w:numPr>
        <w:ind w:left="284" w:hanging="284"/>
      </w:pPr>
      <w:r w:rsidRPr="00364C02">
        <w:rPr>
          <w:b/>
          <w:bCs/>
        </w:rPr>
        <w:t xml:space="preserve">Die Art, das Format und </w:t>
      </w:r>
      <w:r w:rsidR="0073684C">
        <w:rPr>
          <w:b/>
          <w:bCs/>
        </w:rPr>
        <w:t>der</w:t>
      </w:r>
      <w:r w:rsidRPr="00364C02">
        <w:rPr>
          <w:b/>
          <w:bCs/>
        </w:rPr>
        <w:t xml:space="preserve"> geschätzte </w:t>
      </w:r>
      <w:r w:rsidR="0073684C">
        <w:rPr>
          <w:b/>
          <w:bCs/>
        </w:rPr>
        <w:t>Umfang</w:t>
      </w:r>
      <w:r w:rsidRPr="00364C02">
        <w:rPr>
          <w:b/>
          <w:bCs/>
        </w:rPr>
        <w:t xml:space="preserve"> der Produktdaten, die das </w:t>
      </w:r>
      <w:r w:rsidR="00D40952">
        <w:rPr>
          <w:b/>
          <w:bCs/>
        </w:rPr>
        <w:t>vernetzte</w:t>
      </w:r>
      <w:r w:rsidRPr="00364C02">
        <w:rPr>
          <w:b/>
          <w:bCs/>
        </w:rPr>
        <w:t xml:space="preserve"> Produkt generieren kann: </w:t>
      </w:r>
    </w:p>
    <w:p w14:paraId="1043FE1B" w14:textId="4569DAC6" w:rsidR="00303950" w:rsidRPr="000A2D82" w:rsidRDefault="00303950" w:rsidP="00303950">
      <w:pPr>
        <w:pStyle w:val="Body"/>
        <w:ind w:left="284"/>
      </w:pPr>
      <w:r w:rsidRPr="001D435C">
        <w:t xml:space="preserve">Wenn Sie Ihre HRM1000, HRM1500, HRM1500 Live, HRM2500 HRM2500 Live HRM4000 Live verwenden, erfasst und überträgt das Produkt bestimmte Produktdaten. Diese Daten können sowohl auf dem Gerät als auch auf einem </w:t>
      </w:r>
      <w:r w:rsidR="000A2D82">
        <w:t xml:space="preserve">entfernten </w:t>
      </w:r>
      <w:r w:rsidRPr="001D435C">
        <w:t>Server gleichzeitig gespeichert werden. Dabei handelt es sich um folgende Daten:</w:t>
      </w:r>
      <w:bookmarkStart w:id="1" w:name="_Hlk202195511"/>
      <w:bookmarkEnd w:id="1"/>
    </w:p>
    <w:p w14:paraId="1B7817CB" w14:textId="678C51CE" w:rsidR="00303950" w:rsidRPr="00982BDC" w:rsidRDefault="00303950" w:rsidP="00AB0D94">
      <w:pPr>
        <w:pStyle w:val="Body"/>
        <w:numPr>
          <w:ilvl w:val="0"/>
          <w:numId w:val="66"/>
        </w:numPr>
      </w:pPr>
      <w:r w:rsidRPr="00303950">
        <w:t xml:space="preserve">Art der Daten: CAN-Daten, die vom Computer in </w:t>
      </w:r>
      <w:proofErr w:type="spellStart"/>
      <w:r w:rsidRPr="00303950">
        <w:t>Miimo</w:t>
      </w:r>
      <w:proofErr w:type="spellEnd"/>
      <w:r w:rsidRPr="00303950">
        <w:t xml:space="preserve"> generiert werden,</w:t>
      </w:r>
      <w:r w:rsidR="000E1050">
        <w:t xml:space="preserve"> darunter</w:t>
      </w:r>
      <w:r w:rsidRPr="00303950">
        <w:t xml:space="preserve">: Sensordaten, </w:t>
      </w:r>
      <w:proofErr w:type="spellStart"/>
      <w:r w:rsidRPr="00303950">
        <w:t>Miimo</w:t>
      </w:r>
      <w:proofErr w:type="spellEnd"/>
      <w:r w:rsidRPr="00303950">
        <w:t xml:space="preserve">-Statuskontrolldaten, Verlaufsdaten in </w:t>
      </w:r>
      <w:proofErr w:type="spellStart"/>
      <w:r w:rsidRPr="00303950">
        <w:t>Miimo</w:t>
      </w:r>
      <w:proofErr w:type="spellEnd"/>
      <w:r w:rsidRPr="00303950">
        <w:t xml:space="preserve"> und Einstellungen</w:t>
      </w:r>
      <w:r w:rsidRPr="00303950">
        <w:rPr>
          <w:i/>
          <w:iCs/>
        </w:rPr>
        <w:t xml:space="preserve">. </w:t>
      </w:r>
    </w:p>
    <w:p w14:paraId="6935933F" w14:textId="6AAAF9A3" w:rsidR="00303950" w:rsidRPr="00982BDC" w:rsidRDefault="00303950" w:rsidP="00AB0D94">
      <w:pPr>
        <w:pStyle w:val="Body"/>
        <w:numPr>
          <w:ilvl w:val="0"/>
          <w:numId w:val="66"/>
        </w:numPr>
      </w:pPr>
      <w:r w:rsidRPr="00303950">
        <w:rPr>
          <w:i/>
          <w:iCs/>
        </w:rPr>
        <w:t>Format</w:t>
      </w:r>
      <w:r w:rsidRPr="00303950">
        <w:t xml:space="preserve">: </w:t>
      </w:r>
      <w:r w:rsidRPr="00303950">
        <w:rPr>
          <w:iCs/>
        </w:rPr>
        <w:t xml:space="preserve">Die Daten werden dem </w:t>
      </w:r>
      <w:r w:rsidR="00C6186F">
        <w:rPr>
          <w:iCs/>
        </w:rPr>
        <w:t>Nutzer</w:t>
      </w:r>
      <w:r w:rsidRPr="00303950">
        <w:rPr>
          <w:iCs/>
        </w:rPr>
        <w:t xml:space="preserve"> als </w:t>
      </w:r>
      <w:proofErr w:type="spellStart"/>
      <w:r w:rsidRPr="00303950">
        <w:rPr>
          <w:iCs/>
        </w:rPr>
        <w:t>csv</w:t>
      </w:r>
      <w:proofErr w:type="spellEnd"/>
      <w:r w:rsidRPr="00303950">
        <w:rPr>
          <w:iCs/>
        </w:rPr>
        <w:t xml:space="preserve">-Datei zur Verfügung gestellt. </w:t>
      </w:r>
    </w:p>
    <w:p w14:paraId="475EC32F" w14:textId="655F320F" w:rsidR="00303950" w:rsidRPr="00982BDC" w:rsidRDefault="00303950" w:rsidP="00AB0D94">
      <w:pPr>
        <w:pStyle w:val="Body"/>
        <w:numPr>
          <w:ilvl w:val="0"/>
          <w:numId w:val="66"/>
        </w:numPr>
      </w:pPr>
      <w:r w:rsidRPr="00303950">
        <w:rPr>
          <w:i/>
          <w:iCs/>
        </w:rPr>
        <w:t xml:space="preserve">Geschätztes Volumen: </w:t>
      </w:r>
      <w:r w:rsidRPr="00D40952">
        <w:t>Die</w:t>
      </w:r>
      <w:r w:rsidRPr="00303950">
        <w:rPr>
          <w:i/>
          <w:iCs/>
        </w:rPr>
        <w:t xml:space="preserve"> </w:t>
      </w:r>
      <w:r w:rsidRPr="00303950">
        <w:t xml:space="preserve">Produktdaten, die der HRM3000 Live generieren kann, hängen davon ab, wie oft und wie lange er verwendet wird. Die kontinuierlich und in Echtzeit erzeugten und übertragenen Daten können ein Volumen von bis zu 128 KB erreichen. </w:t>
      </w:r>
    </w:p>
    <w:p w14:paraId="264ED3B2" w14:textId="3358BD97" w:rsidR="001D435C" w:rsidRPr="00982BDC" w:rsidRDefault="00401F7D" w:rsidP="007E6AE6">
      <w:pPr>
        <w:pStyle w:val="Body"/>
        <w:numPr>
          <w:ilvl w:val="0"/>
          <w:numId w:val="46"/>
        </w:numPr>
        <w:ind w:left="284" w:hanging="284"/>
        <w:rPr>
          <w:b/>
          <w:bCs/>
        </w:rPr>
      </w:pPr>
      <w:r>
        <w:rPr>
          <w:b/>
          <w:bCs/>
        </w:rPr>
        <w:lastRenderedPageBreak/>
        <w:t xml:space="preserve">Die Angabe, </w:t>
      </w:r>
      <w:r w:rsidR="00417476" w:rsidRPr="00417476">
        <w:rPr>
          <w:b/>
          <w:bCs/>
        </w:rPr>
        <w:t xml:space="preserve">ob das vernetzte Produkt in der Lage ist, </w:t>
      </w:r>
      <w:r>
        <w:rPr>
          <w:b/>
          <w:bCs/>
        </w:rPr>
        <w:t xml:space="preserve">Daten </w:t>
      </w:r>
      <w:r w:rsidR="00417476" w:rsidRPr="00417476">
        <w:rPr>
          <w:b/>
          <w:bCs/>
        </w:rPr>
        <w:t>kontinuierlich und in Echtzeit zu generieren:</w:t>
      </w:r>
      <w:r w:rsidR="00417476" w:rsidRPr="00417476">
        <w:rPr>
          <w:b/>
          <w:bCs/>
        </w:rPr>
        <w:tab/>
      </w:r>
    </w:p>
    <w:p w14:paraId="10A9699E" w14:textId="70E58621" w:rsidR="00417476" w:rsidRPr="00982BDC" w:rsidRDefault="00417476" w:rsidP="00B750F4">
      <w:pPr>
        <w:pStyle w:val="Body"/>
        <w:ind w:left="284"/>
      </w:pPr>
      <w:r w:rsidRPr="00364C02">
        <w:t>Ja, das Produkt ist in der Lage, kontinuierlich und in Echtzeit Daten zu generieren.</w:t>
      </w:r>
    </w:p>
    <w:p w14:paraId="46C57F93" w14:textId="590BB6F3" w:rsidR="00417476" w:rsidRPr="00982BDC" w:rsidRDefault="00401F7D" w:rsidP="00827D12">
      <w:pPr>
        <w:pStyle w:val="Body"/>
        <w:numPr>
          <w:ilvl w:val="0"/>
          <w:numId w:val="46"/>
        </w:numPr>
        <w:ind w:left="284" w:hanging="284"/>
        <w:rPr>
          <w:b/>
          <w:bCs/>
        </w:rPr>
      </w:pPr>
      <w:r>
        <w:rPr>
          <w:b/>
          <w:bCs/>
        </w:rPr>
        <w:t xml:space="preserve">Die </w:t>
      </w:r>
      <w:r w:rsidR="00BD0042">
        <w:rPr>
          <w:b/>
          <w:bCs/>
        </w:rPr>
        <w:t>Angabe,</w:t>
      </w:r>
      <w:r>
        <w:rPr>
          <w:b/>
          <w:bCs/>
        </w:rPr>
        <w:t xml:space="preserve"> </w:t>
      </w:r>
      <w:r w:rsidR="00417476" w:rsidRPr="00417476">
        <w:rPr>
          <w:b/>
          <w:bCs/>
        </w:rPr>
        <w:t xml:space="preserve">ob das </w:t>
      </w:r>
      <w:r w:rsidR="00D40952">
        <w:rPr>
          <w:b/>
          <w:bCs/>
        </w:rPr>
        <w:t>vernetzte</w:t>
      </w:r>
      <w:r w:rsidR="00417476" w:rsidRPr="00417476">
        <w:rPr>
          <w:b/>
          <w:bCs/>
        </w:rPr>
        <w:t xml:space="preserve"> Produkt in der Lage ist, Daten auf </w:t>
      </w:r>
      <w:r w:rsidR="000A2D82">
        <w:rPr>
          <w:b/>
          <w:bCs/>
        </w:rPr>
        <w:t>einem</w:t>
      </w:r>
      <w:r w:rsidR="00417476" w:rsidRPr="00417476">
        <w:rPr>
          <w:b/>
          <w:bCs/>
        </w:rPr>
        <w:t xml:space="preserve"> Gerät oder auf einem </w:t>
      </w:r>
      <w:r w:rsidR="000A2D82">
        <w:rPr>
          <w:b/>
          <w:bCs/>
        </w:rPr>
        <w:t xml:space="preserve">entfernten </w:t>
      </w:r>
      <w:r w:rsidR="00417476" w:rsidRPr="00417476">
        <w:rPr>
          <w:b/>
          <w:bCs/>
        </w:rPr>
        <w:t xml:space="preserve">Server zu speichern, gegebenenfalls einschließlich der vorgesehenen </w:t>
      </w:r>
      <w:r w:rsidR="00BD0042">
        <w:rPr>
          <w:b/>
          <w:bCs/>
        </w:rPr>
        <w:t>Speicherungs</w:t>
      </w:r>
      <w:r w:rsidR="00417476" w:rsidRPr="00417476">
        <w:rPr>
          <w:b/>
          <w:bCs/>
        </w:rPr>
        <w:t>dauer:</w:t>
      </w:r>
    </w:p>
    <w:p w14:paraId="2A732EDF" w14:textId="47D1663D" w:rsidR="006C640C" w:rsidRPr="006C640C" w:rsidRDefault="00827D12" w:rsidP="006C640C">
      <w:pPr>
        <w:pStyle w:val="Body"/>
        <w:ind w:left="284"/>
      </w:pPr>
      <w:r w:rsidRPr="00827D12">
        <w:t xml:space="preserve">Historische Daten, die auf Servern gespeichert sind, werden automatisch nach einem Zeitraum von 2 Jahren gelöscht. Historische Daten, die auf dem Gerät gespeichert sind, </w:t>
      </w:r>
      <w:r w:rsidR="006C640C">
        <w:t xml:space="preserve">werden </w:t>
      </w:r>
      <w:r w:rsidRPr="00827D12">
        <w:t xml:space="preserve">basierend auf der Speicherkapazität </w:t>
      </w:r>
      <w:r w:rsidR="006C640C">
        <w:t>gelöscht (</w:t>
      </w:r>
      <w:r w:rsidR="006C640C" w:rsidRPr="006C640C">
        <w:t>die ältesten Daten werden gelöscht, wenn die maximale Speicherkapazität erreicht ist)</w:t>
      </w:r>
      <w:r w:rsidR="006C640C">
        <w:t>.</w:t>
      </w:r>
    </w:p>
    <w:p w14:paraId="034AA751" w14:textId="1C59462A" w:rsidR="001D435C" w:rsidRPr="00982BDC" w:rsidRDefault="00417476" w:rsidP="00364C02">
      <w:pPr>
        <w:pStyle w:val="Body"/>
        <w:numPr>
          <w:ilvl w:val="0"/>
          <w:numId w:val="46"/>
        </w:numPr>
        <w:ind w:left="284" w:hanging="284"/>
        <w:rPr>
          <w:b/>
          <w:bCs/>
        </w:rPr>
      </w:pPr>
      <w:r w:rsidRPr="00417476">
        <w:rPr>
          <w:b/>
          <w:bCs/>
        </w:rPr>
        <w:t>die A</w:t>
      </w:r>
      <w:r w:rsidR="00BD0042">
        <w:rPr>
          <w:b/>
          <w:bCs/>
        </w:rPr>
        <w:t>ngabe</w:t>
      </w:r>
      <w:r w:rsidRPr="00417476">
        <w:rPr>
          <w:b/>
          <w:bCs/>
        </w:rPr>
        <w:t xml:space="preserve">, wie der Nutzer auf Daten zugreifen, sie abrufen oder gegebenenfalls löschen kann, einschließlich der technischen Mittel hierfür sowie die </w:t>
      </w:r>
      <w:r w:rsidR="00BD0042">
        <w:rPr>
          <w:b/>
          <w:bCs/>
        </w:rPr>
        <w:t xml:space="preserve">betreffenden </w:t>
      </w:r>
      <w:r w:rsidRPr="00417476">
        <w:rPr>
          <w:b/>
          <w:bCs/>
        </w:rPr>
        <w:t xml:space="preserve">Nutzungsbedingungen und die </w:t>
      </w:r>
      <w:r w:rsidR="00C6186F">
        <w:rPr>
          <w:b/>
          <w:bCs/>
        </w:rPr>
        <w:t>Dienst</w:t>
      </w:r>
      <w:r w:rsidRPr="00417476">
        <w:rPr>
          <w:b/>
          <w:bCs/>
        </w:rPr>
        <w:t xml:space="preserve">qualität: </w:t>
      </w:r>
    </w:p>
    <w:p w14:paraId="71546714" w14:textId="330722AE" w:rsidR="001D435C" w:rsidRPr="00982BDC" w:rsidRDefault="001D435C" w:rsidP="00364C02">
      <w:pPr>
        <w:pStyle w:val="Body"/>
        <w:numPr>
          <w:ilvl w:val="0"/>
          <w:numId w:val="56"/>
        </w:numPr>
        <w:rPr>
          <w:b/>
          <w:bCs/>
        </w:rPr>
      </w:pPr>
      <w:r w:rsidRPr="00000C87">
        <w:rPr>
          <w:b/>
          <w:bCs/>
        </w:rPr>
        <w:t xml:space="preserve">Wie </w:t>
      </w:r>
      <w:r w:rsidR="00C6186F">
        <w:rPr>
          <w:b/>
          <w:bCs/>
        </w:rPr>
        <w:t>Nutzer</w:t>
      </w:r>
      <w:r w:rsidRPr="00000C87">
        <w:rPr>
          <w:b/>
          <w:bCs/>
        </w:rPr>
        <w:t xml:space="preserve"> auf Produktdaten </w:t>
      </w:r>
      <w:r w:rsidR="00B70251">
        <w:rPr>
          <w:b/>
          <w:bCs/>
        </w:rPr>
        <w:t xml:space="preserve">und sie abrufen </w:t>
      </w:r>
      <w:r w:rsidRPr="00000C87">
        <w:rPr>
          <w:b/>
          <w:bCs/>
        </w:rPr>
        <w:t>zugreifen können</w:t>
      </w:r>
    </w:p>
    <w:p w14:paraId="63C4AE57" w14:textId="21BCF2A9" w:rsidR="00166042" w:rsidRDefault="00152329" w:rsidP="00D81104">
      <w:pPr>
        <w:pStyle w:val="Body"/>
        <w:ind w:left="709"/>
      </w:pPr>
      <w:r w:rsidRPr="00152329">
        <w:t xml:space="preserve">Wenn </w:t>
      </w:r>
      <w:r w:rsidR="006C640C">
        <w:t>Sie</w:t>
      </w:r>
      <w:r w:rsidRPr="00152329">
        <w:t xml:space="preserve"> ein Nutzer </w:t>
      </w:r>
      <w:r w:rsidR="006C640C">
        <w:t>sind</w:t>
      </w:r>
      <w:r w:rsidRPr="00152329">
        <w:t xml:space="preserve">, </w:t>
      </w:r>
      <w:r w:rsidR="006C640C">
        <w:t>können Sie</w:t>
      </w:r>
      <w:r w:rsidR="00166042">
        <w:t xml:space="preserve"> den Reiter „Einhaltung der EU-Datenverordnung“ in der </w:t>
      </w:r>
      <w:proofErr w:type="spellStart"/>
      <w:r w:rsidR="00166042">
        <w:t>Miimo</w:t>
      </w:r>
      <w:proofErr w:type="spellEnd"/>
      <w:r w:rsidR="00166042">
        <w:t xml:space="preserve">-App aufrufen (zu finden über das Dropdown-Menü in der oberen rechten Ecke des Startbildschirms der App) und dann die in der App beschriebenen Schritte befolgen, um die Daten abzurufen. </w:t>
      </w:r>
    </w:p>
    <w:p w14:paraId="09FA8316" w14:textId="19E37D89" w:rsidR="00077973" w:rsidRPr="00982BDC" w:rsidRDefault="00077973" w:rsidP="00D81104">
      <w:pPr>
        <w:pStyle w:val="Body"/>
        <w:numPr>
          <w:ilvl w:val="0"/>
          <w:numId w:val="56"/>
        </w:numPr>
        <w:rPr>
          <w:b/>
          <w:bCs/>
        </w:rPr>
      </w:pPr>
      <w:r w:rsidRPr="00077973">
        <w:rPr>
          <w:b/>
          <w:bCs/>
        </w:rPr>
        <w:t>So können Sie Produktdaten löschen:</w:t>
      </w:r>
    </w:p>
    <w:p w14:paraId="4B326DEE" w14:textId="077462AE" w:rsidR="004F4BCC" w:rsidRDefault="004F4BCC" w:rsidP="00D81104">
      <w:pPr>
        <w:pStyle w:val="Body"/>
        <w:ind w:left="709"/>
      </w:pPr>
      <w:r w:rsidRPr="004F4BCC">
        <w:t xml:space="preserve">Daten können durch Zurücksetzen auf die Werkseinstellungen im </w:t>
      </w:r>
      <w:proofErr w:type="spellStart"/>
      <w:r w:rsidRPr="004F4BCC">
        <w:t>Miimo</w:t>
      </w:r>
      <w:proofErr w:type="spellEnd"/>
      <w:r w:rsidRPr="004F4BCC">
        <w:t>-Display und in den App-Einstellungen vom Gerät gelöscht werden. Für die Löschung vom Honda-Server wenden Sie sich bitte an das HME-Kontaktcenter. Daten können nur vollständig (nicht teilweise) gelöscht werden.</w:t>
      </w:r>
    </w:p>
    <w:p w14:paraId="298631D3" w14:textId="60DBFE57" w:rsidR="001D435C" w:rsidRPr="00982BDC" w:rsidRDefault="001D435C" w:rsidP="00731DBE">
      <w:pPr>
        <w:pStyle w:val="Body"/>
        <w:numPr>
          <w:ilvl w:val="0"/>
          <w:numId w:val="46"/>
        </w:numPr>
        <w:ind w:left="284" w:hanging="284"/>
        <w:rPr>
          <w:b/>
          <w:bCs/>
        </w:rPr>
      </w:pPr>
      <w:r w:rsidRPr="001D435C">
        <w:rPr>
          <w:b/>
          <w:bCs/>
        </w:rPr>
        <w:t>Änderungen dieser Richtlinie zu Produktdateninformationen</w:t>
      </w:r>
    </w:p>
    <w:p w14:paraId="16C7731D" w14:textId="77777777" w:rsidR="004F4BCC" w:rsidRPr="00BE272C" w:rsidRDefault="004F4BCC" w:rsidP="004F4BCC">
      <w:pPr>
        <w:pStyle w:val="Body"/>
        <w:ind w:left="284"/>
      </w:pPr>
      <w:r w:rsidRPr="001D435C">
        <w:t xml:space="preserve">Neue gesetzliche Vorgaben, Unternehmensentscheidungen oder technische Entwicklungen können zu Änderungen dieser Produktdateninformationen führen und uns dazu </w:t>
      </w:r>
      <w:r>
        <w:t>veranlassen</w:t>
      </w:r>
      <w:r w:rsidRPr="001D435C">
        <w:t>, dieses Dokument</w:t>
      </w:r>
      <w:r>
        <w:t xml:space="preserve"> zu </w:t>
      </w:r>
      <w:r w:rsidRPr="001D435C">
        <w:t>Produktdateninformationen entsprechend anzupassen. Die aktuelle Version finden Sie auf unserer Website. Bitte beachten Sie, dass sich externe Links zu Websites Dritter oder deren Kontaktinformationen im Laufe der Zeit ändern können. Sollten Sie Informationen finden, die nicht mehr aktuell sind, teilen Sie uns dies bitte mit.</w:t>
      </w:r>
    </w:p>
    <w:p w14:paraId="3D08D45B" w14:textId="77777777" w:rsidR="004F4BCC" w:rsidRDefault="004F4BCC" w:rsidP="001D435C">
      <w:pPr>
        <w:pStyle w:val="Body"/>
      </w:pPr>
    </w:p>
    <w:p w14:paraId="57513CE9" w14:textId="77777777" w:rsidR="00364C02" w:rsidRPr="00982BDC" w:rsidRDefault="00364C02" w:rsidP="001D435C">
      <w:pPr>
        <w:pStyle w:val="Body"/>
      </w:pPr>
    </w:p>
    <w:p w14:paraId="02F471FF" w14:textId="46E942C8" w:rsidR="001C2F39" w:rsidRPr="001D435C" w:rsidRDefault="00364C02" w:rsidP="00364C02">
      <w:pPr>
        <w:pStyle w:val="Body"/>
        <w:jc w:val="center"/>
        <w:rPr>
          <w:lang w:val="en-US"/>
        </w:rPr>
      </w:pPr>
      <w:r>
        <w:t>***</w:t>
      </w:r>
    </w:p>
    <w:sectPr w:rsidR="001C2F39" w:rsidRPr="001D435C" w:rsidSect="00E871EA">
      <w:headerReference w:type="even" r:id="rId17"/>
      <w:headerReference w:type="default" r:id="rId18"/>
      <w:footerReference w:type="even" r:id="rId19"/>
      <w:footerReference w:type="default" r:id="rId20"/>
      <w:headerReference w:type="first" r:id="rId21"/>
      <w:footerReference w:type="first" r:id="rId22"/>
      <w:pgSz w:w="11906" w:h="16838" w:code="9"/>
      <w:pgMar w:top="1985" w:right="1134" w:bottom="1418"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D0FB5" w14:textId="77777777" w:rsidR="005478E5" w:rsidRPr="00776D09" w:rsidRDefault="005478E5" w:rsidP="00776D09">
      <w:r w:rsidRPr="00776D09">
        <w:separator/>
      </w:r>
    </w:p>
  </w:endnote>
  <w:endnote w:type="continuationSeparator" w:id="0">
    <w:p w14:paraId="72EAFE46" w14:textId="77777777" w:rsidR="005478E5" w:rsidRPr="00776D09" w:rsidRDefault="005478E5" w:rsidP="00776D09">
      <w:r w:rsidRPr="00776D0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DC697" w14:textId="77777777" w:rsidR="00B87A69" w:rsidRDefault="00B87A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71D46" w14:textId="3A559370" w:rsidR="00015083" w:rsidRPr="008E4AD6" w:rsidRDefault="00000000" w:rsidP="008E4AD6">
    <w:pPr>
      <w:pStyle w:val="Fuzeile"/>
    </w:pPr>
    <w:sdt>
      <w:sdtPr>
        <w:rPr>
          <w:rStyle w:val="BodyboldCaps"/>
          <w:b w:val="0"/>
          <w:bCs w:val="0"/>
          <w:caps w:val="0"/>
          <w:sz w:val="16"/>
        </w:rPr>
        <w:tag w:val="{&quot;SkabelonDesign&quot;:{&quot;type&quot;:&quot;Text&quot;,&quot;binding&quot;:&quot;IMan.Number&quot;}}"/>
        <w:id w:val="1187412609"/>
        <w:placeholder>
          <w:docPart w:val="1F9492739AEF434F8D6C7BB5795DCEA1"/>
        </w:placeholder>
      </w:sdtPr>
      <w:sdtContent>
        <w:r w:rsidR="00775824">
          <w:t xml:space="preserve">   404359044 </w:t>
        </w:r>
      </w:sdtContent>
    </w:sdt>
    <w:r w:rsidR="001D7B16">
      <w:rPr>
        <w:rStyle w:val="BodyboldCaps"/>
        <w:b w:val="0"/>
        <w:bCs w:val="0"/>
        <w:sz w:val="16"/>
      </w:rPr>
      <w:t>.</w:t>
    </w:r>
    <w:sdt>
      <w:sdtPr>
        <w:rPr>
          <w:rStyle w:val="BodyboldCaps"/>
          <w:b w:val="0"/>
          <w:bCs w:val="0"/>
          <w:caps w:val="0"/>
          <w:sz w:val="16"/>
        </w:rPr>
        <w:tag w:val="{&quot;SkabelonDesign&quot;:{&quot;type&quot;:&quot;Text&quot;,&quot;binding&quot;:&quot;IMan.Version&quot;}}"/>
        <w:id w:val="44411731"/>
        <w:placeholder>
          <w:docPart w:val="55CCA94BAE5B48C0BC49DE7F30EA3243"/>
        </w:placeholder>
      </w:sdtPr>
      <w:sdtContent>
        <w:r w:rsidR="00775824">
          <w:rPr>
            <w:rStyle w:val="BodyboldCaps"/>
            <w:b w:val="0"/>
            <w:bCs w:val="0"/>
            <w:caps w:val="0"/>
            <w:sz w:val="16"/>
          </w:rPr>
          <w:t xml:space="preserve">   1 </w:t>
        </w:r>
      </w:sdtContent>
    </w:sdt>
    <w:r w:rsidR="00057D2D">
      <w:ptab w:relativeTo="margin" w:alignment="center" w:leader="none"/>
    </w:r>
    <w:r w:rsidR="00057D2D" w:rsidRPr="00057D2D">
      <w:fldChar w:fldCharType="begin"/>
    </w:r>
    <w:r w:rsidR="00057D2D" w:rsidRPr="00057D2D">
      <w:instrText xml:space="preserve"> PAGE   \* MERGEFORMAT </w:instrText>
    </w:r>
    <w:r w:rsidR="00057D2D" w:rsidRPr="00057D2D">
      <w:fldChar w:fldCharType="separate"/>
    </w:r>
    <w:r w:rsidR="00057D2D" w:rsidRPr="00057D2D">
      <w:rPr>
        <w:noProof/>
      </w:rPr>
      <w:t>1</w:t>
    </w:r>
    <w:r w:rsidR="00057D2D" w:rsidRPr="00057D2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1273E" w14:textId="77777777" w:rsidR="00B87A69" w:rsidRDefault="00B87A6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0337A" w14:textId="77777777" w:rsidR="005478E5" w:rsidRPr="00776D09" w:rsidRDefault="005478E5" w:rsidP="00776D09">
      <w:r w:rsidRPr="00776D09">
        <w:separator/>
      </w:r>
    </w:p>
  </w:footnote>
  <w:footnote w:type="continuationSeparator" w:id="0">
    <w:p w14:paraId="5C5A0577" w14:textId="77777777" w:rsidR="005478E5" w:rsidRPr="00776D09" w:rsidRDefault="005478E5" w:rsidP="00776D09">
      <w:r w:rsidRPr="00776D0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FE3F5" w14:textId="522101B6" w:rsidR="00000C87" w:rsidRDefault="00E871EA">
    <w:pPr>
      <w:pStyle w:val="Kopfzeile"/>
    </w:pPr>
    <w:r>
      <w:rPr>
        <w:b/>
        <w:bCs/>
        <w:noProof/>
        <w:lang w:val="en-US"/>
      </w:rPr>
      <w:drawing>
        <wp:anchor distT="0" distB="0" distL="114300" distR="114300" simplePos="0" relativeHeight="251670528" behindDoc="0" locked="0" layoutInCell="1" allowOverlap="1" wp14:anchorId="17CBAEE6" wp14:editId="0D70FDD7">
          <wp:simplePos x="0" y="0"/>
          <wp:positionH relativeFrom="margin">
            <wp:align>right</wp:align>
          </wp:positionH>
          <wp:positionV relativeFrom="paragraph">
            <wp:posOffset>0</wp:posOffset>
          </wp:positionV>
          <wp:extent cx="294640" cy="294640"/>
          <wp:effectExtent l="0" t="0" r="0" b="0"/>
          <wp:wrapNone/>
          <wp:docPr id="452241561" name="bjCLFRImageEvenHeader-cfaf3628-0e2f-4fef-9ea2-3a70aed5259d"/>
          <wp:cNvGraphicFramePr/>
          <a:graphic xmlns:a="http://schemas.openxmlformats.org/drawingml/2006/main">
            <a:graphicData uri="http://schemas.openxmlformats.org/drawingml/2006/picture">
              <pic:pic xmlns:pic="http://schemas.openxmlformats.org/drawingml/2006/picture">
                <pic:nvPicPr>
                  <pic:cNvPr id="452241561" name="bjCLFRImageEven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61F04" w14:textId="574B7C35" w:rsidR="00042FEA" w:rsidRDefault="00E871EA" w:rsidP="00042FEA">
    <w:pPr>
      <w:pStyle w:val="Kopfzeile"/>
      <w:jc w:val="center"/>
    </w:pPr>
    <w:r>
      <w:rPr>
        <w:b/>
        <w:bCs/>
        <w:noProof/>
        <w:lang w:val="en-US"/>
      </w:rPr>
      <w:drawing>
        <wp:anchor distT="0" distB="0" distL="114300" distR="114300" simplePos="0" relativeHeight="251666432" behindDoc="0" locked="0" layoutInCell="1" allowOverlap="1" wp14:anchorId="5C1AE976" wp14:editId="5D849202">
          <wp:simplePos x="0" y="0"/>
          <wp:positionH relativeFrom="margin">
            <wp:align>right</wp:align>
          </wp:positionH>
          <wp:positionV relativeFrom="paragraph">
            <wp:posOffset>0</wp:posOffset>
          </wp:positionV>
          <wp:extent cx="294640" cy="294640"/>
          <wp:effectExtent l="0" t="0" r="0" b="0"/>
          <wp:wrapNone/>
          <wp:docPr id="1044618844" name="bjCLFRImagePrimHeader-cfaf3628-0e2f-4fef-9ea2-3a70aed5259d"/>
          <wp:cNvGraphicFramePr/>
          <a:graphic xmlns:a="http://schemas.openxmlformats.org/drawingml/2006/main">
            <a:graphicData uri="http://schemas.openxmlformats.org/drawingml/2006/picture">
              <pic:pic xmlns:pic="http://schemas.openxmlformats.org/drawingml/2006/picture">
                <pic:nvPicPr>
                  <pic:cNvPr id="1044618844" name="bjCLFRImagePrim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42FEA">
      <w:rPr>
        <w:noProof/>
      </w:rPr>
      <w:drawing>
        <wp:anchor distT="0" distB="0" distL="0" distR="0" simplePos="0" relativeHeight="251658240" behindDoc="0" locked="0" layoutInCell="1" allowOverlap="1" wp14:anchorId="7D2E7ABA" wp14:editId="7B2731EB">
          <wp:simplePos x="0" y="0"/>
          <wp:positionH relativeFrom="page">
            <wp:align>center</wp:align>
          </wp:positionH>
          <wp:positionV relativeFrom="page">
            <wp:posOffset>421200</wp:posOffset>
          </wp:positionV>
          <wp:extent cx="1440000" cy="249149"/>
          <wp:effectExtent l="0" t="0" r="0" b="0"/>
          <wp:wrapNone/>
          <wp:docPr id="384637739" name="Logo"/>
          <wp:cNvGraphicFramePr/>
          <a:graphic xmlns:a="http://schemas.openxmlformats.org/drawingml/2006/main">
            <a:graphicData uri="http://schemas.openxmlformats.org/drawingml/2006/picture">
              <pic:pic xmlns:pic="http://schemas.openxmlformats.org/drawingml/2006/picture">
                <pic:nvPicPr>
                  <pic:cNvPr id="384637739" name="Logo"/>
                  <pic:cNvPicPr/>
                </pic:nvPicPr>
                <pic:blipFill>
                  <a:blip r:embed="rId2"/>
                  <a:srcRect/>
                  <a:stretch/>
                </pic:blipFill>
                <pic:spPr>
                  <a:xfrm>
                    <a:off x="0" y="0"/>
                    <a:ext cx="1440000" cy="2491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40A87" w14:textId="0DECD7D7" w:rsidR="00000C87" w:rsidRDefault="00E871EA">
    <w:pPr>
      <w:pStyle w:val="Kopfzeile"/>
    </w:pPr>
    <w:r>
      <w:rPr>
        <w:b/>
        <w:bCs/>
        <w:noProof/>
        <w:lang w:val="en-US"/>
      </w:rPr>
      <w:drawing>
        <wp:anchor distT="0" distB="0" distL="114300" distR="114300" simplePos="0" relativeHeight="251668480" behindDoc="0" locked="0" layoutInCell="1" allowOverlap="1" wp14:anchorId="108D8432" wp14:editId="4B4720B3">
          <wp:simplePos x="0" y="0"/>
          <wp:positionH relativeFrom="margin">
            <wp:align>right</wp:align>
          </wp:positionH>
          <wp:positionV relativeFrom="paragraph">
            <wp:posOffset>0</wp:posOffset>
          </wp:positionV>
          <wp:extent cx="294640" cy="294640"/>
          <wp:effectExtent l="0" t="0" r="0" b="0"/>
          <wp:wrapNone/>
          <wp:docPr id="1154401662" name="bjCLFRImageFirstHeader-cfaf3628-0e2f-4fef-9ea2-3a70aed5259d"/>
          <wp:cNvGraphicFramePr/>
          <a:graphic xmlns:a="http://schemas.openxmlformats.org/drawingml/2006/main">
            <a:graphicData uri="http://schemas.openxmlformats.org/drawingml/2006/picture">
              <pic:pic xmlns:pic="http://schemas.openxmlformats.org/drawingml/2006/picture">
                <pic:nvPicPr>
                  <pic:cNvPr id="1154401662" name="bjCLFRImageFirst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ACCE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F2741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4D0B87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E52EABE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9902F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C4BC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8BE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4EDE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8AB954"/>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C27453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5EF63AF"/>
    <w:multiLevelType w:val="hybridMultilevel"/>
    <w:tmpl w:val="ED8CAC62"/>
    <w:lvl w:ilvl="0" w:tplc="D8F488E8">
      <w:start w:val="1"/>
      <w:numFmt w:val="lowerLetter"/>
      <w:lvlText w:val="%1)"/>
      <w:lvlJc w:val="left"/>
      <w:pPr>
        <w:ind w:left="1020" w:hanging="360"/>
      </w:pPr>
    </w:lvl>
    <w:lvl w:ilvl="1" w:tplc="CA187FFA">
      <w:start w:val="1"/>
      <w:numFmt w:val="lowerLetter"/>
      <w:lvlText w:val="%2)"/>
      <w:lvlJc w:val="left"/>
      <w:pPr>
        <w:ind w:left="1020" w:hanging="360"/>
      </w:pPr>
    </w:lvl>
    <w:lvl w:ilvl="2" w:tplc="09069494">
      <w:start w:val="1"/>
      <w:numFmt w:val="lowerLetter"/>
      <w:lvlText w:val="%3)"/>
      <w:lvlJc w:val="left"/>
      <w:pPr>
        <w:ind w:left="1020" w:hanging="360"/>
      </w:pPr>
    </w:lvl>
    <w:lvl w:ilvl="3" w:tplc="93F6D44A">
      <w:start w:val="1"/>
      <w:numFmt w:val="lowerLetter"/>
      <w:lvlText w:val="%4)"/>
      <w:lvlJc w:val="left"/>
      <w:pPr>
        <w:ind w:left="1020" w:hanging="360"/>
      </w:pPr>
    </w:lvl>
    <w:lvl w:ilvl="4" w:tplc="D50256E0">
      <w:start w:val="1"/>
      <w:numFmt w:val="lowerLetter"/>
      <w:lvlText w:val="%5)"/>
      <w:lvlJc w:val="left"/>
      <w:pPr>
        <w:ind w:left="1020" w:hanging="360"/>
      </w:pPr>
    </w:lvl>
    <w:lvl w:ilvl="5" w:tplc="5FFE11D8">
      <w:start w:val="1"/>
      <w:numFmt w:val="lowerLetter"/>
      <w:lvlText w:val="%6)"/>
      <w:lvlJc w:val="left"/>
      <w:pPr>
        <w:ind w:left="1020" w:hanging="360"/>
      </w:pPr>
    </w:lvl>
    <w:lvl w:ilvl="6" w:tplc="C94E49E4">
      <w:start w:val="1"/>
      <w:numFmt w:val="lowerLetter"/>
      <w:lvlText w:val="%7)"/>
      <w:lvlJc w:val="left"/>
      <w:pPr>
        <w:ind w:left="1020" w:hanging="360"/>
      </w:pPr>
    </w:lvl>
    <w:lvl w:ilvl="7" w:tplc="32DA2FAA">
      <w:start w:val="1"/>
      <w:numFmt w:val="lowerLetter"/>
      <w:lvlText w:val="%8)"/>
      <w:lvlJc w:val="left"/>
      <w:pPr>
        <w:ind w:left="1020" w:hanging="360"/>
      </w:pPr>
    </w:lvl>
    <w:lvl w:ilvl="8" w:tplc="F4529FEE">
      <w:start w:val="1"/>
      <w:numFmt w:val="lowerLetter"/>
      <w:lvlText w:val="%9)"/>
      <w:lvlJc w:val="left"/>
      <w:pPr>
        <w:ind w:left="1020" w:hanging="360"/>
      </w:pPr>
    </w:lvl>
  </w:abstractNum>
  <w:abstractNum w:abstractNumId="11" w15:restartNumberingAfterBreak="0">
    <w:nsid w:val="076D16F4"/>
    <w:multiLevelType w:val="hybridMultilevel"/>
    <w:tmpl w:val="14626092"/>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13" w15:restartNumberingAfterBreak="0">
    <w:nsid w:val="0A2A2E86"/>
    <w:multiLevelType w:val="hybridMultilevel"/>
    <w:tmpl w:val="C9D4658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1FB7E07"/>
    <w:multiLevelType w:val="hybridMultilevel"/>
    <w:tmpl w:val="4A889276"/>
    <w:lvl w:ilvl="0" w:tplc="0407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3351A1A"/>
    <w:multiLevelType w:val="hybridMultilevel"/>
    <w:tmpl w:val="CCD0F124"/>
    <w:lvl w:ilvl="0" w:tplc="04070017">
      <w:start w:val="1"/>
      <w:numFmt w:val="lowerLetter"/>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6" w15:restartNumberingAfterBreak="0">
    <w:nsid w:val="14761A21"/>
    <w:multiLevelType w:val="multilevel"/>
    <w:tmpl w:val="68A03B3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17" w15:restartNumberingAfterBreak="0">
    <w:nsid w:val="14FB1A83"/>
    <w:multiLevelType w:val="hybridMultilevel"/>
    <w:tmpl w:val="2D9C2C14"/>
    <w:lvl w:ilvl="0" w:tplc="0407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FB647C8"/>
    <w:multiLevelType w:val="multilevel"/>
    <w:tmpl w:val="16F62FC6"/>
    <w:lvl w:ilvl="0">
      <w:start w:val="1"/>
      <w:numFmt w:val="decimal"/>
      <w:lvlText w:val="%1)"/>
      <w:lvlJc w:val="left"/>
      <w:pPr>
        <w:ind w:left="360" w:hanging="360"/>
      </w:pPr>
      <w:rPr>
        <w:rFonts w:ascii="Arial Bold" w:hAnsi="Arial Bold" w:hint="default"/>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10E5B6B"/>
    <w:multiLevelType w:val="hybridMultilevel"/>
    <w:tmpl w:val="04D22BF0"/>
    <w:lvl w:ilvl="0" w:tplc="F59292D2">
      <w:start w:val="1"/>
      <w:numFmt w:val="decimal"/>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75D5E5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2AAA0668"/>
    <w:multiLevelType w:val="hybridMultilevel"/>
    <w:tmpl w:val="FDFA1F1A"/>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2ACA3970"/>
    <w:multiLevelType w:val="hybridMultilevel"/>
    <w:tmpl w:val="91D2911A"/>
    <w:lvl w:ilvl="0" w:tplc="0407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30BB2D6A"/>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30EE59A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1054A91"/>
    <w:multiLevelType w:val="hybridMultilevel"/>
    <w:tmpl w:val="B6CADEFE"/>
    <w:lvl w:ilvl="0" w:tplc="0407000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8" w15:restartNumberingAfterBreak="0">
    <w:nsid w:val="32AC319D"/>
    <w:multiLevelType w:val="hybridMultilevel"/>
    <w:tmpl w:val="9CBAF9C4"/>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5455BB7"/>
    <w:multiLevelType w:val="hybridMultilevel"/>
    <w:tmpl w:val="3910654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354B2B9D"/>
    <w:multiLevelType w:val="multilevel"/>
    <w:tmpl w:val="6658B24A"/>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3794559B"/>
    <w:multiLevelType w:val="hybridMultilevel"/>
    <w:tmpl w:val="CFC8B19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DA35BF9"/>
    <w:multiLevelType w:val="hybridMultilevel"/>
    <w:tmpl w:val="6EF41CE8"/>
    <w:lvl w:ilvl="0" w:tplc="04070017">
      <w:start w:val="1"/>
      <w:numFmt w:val="lowerLetter"/>
      <w:lvlText w:val="%1)"/>
      <w:lvlJc w:val="left"/>
      <w:pPr>
        <w:ind w:left="644" w:hanging="360"/>
      </w:pPr>
      <w:rPr>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3E672F33"/>
    <w:multiLevelType w:val="multilevel"/>
    <w:tmpl w:val="63EA7DB2"/>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34" w15:restartNumberingAfterBreak="0">
    <w:nsid w:val="404D0F06"/>
    <w:multiLevelType w:val="multilevel"/>
    <w:tmpl w:val="AA02BAFC"/>
    <w:lvl w:ilvl="0">
      <w:start w:val="1"/>
      <w:numFmt w:val="decimal"/>
      <w:lvlText w:val="%1."/>
      <w:lvlJc w:val="left"/>
      <w:pPr>
        <w:ind w:left="851" w:hanging="851"/>
      </w:pPr>
      <w:rPr>
        <w:rFonts w:hint="default"/>
        <w:b w:val="0"/>
        <w:i w:val="0"/>
      </w:rPr>
    </w:lvl>
    <w:lvl w:ilvl="1">
      <w:start w:val="1"/>
      <w:numFmt w:val="decimal"/>
      <w:lvlText w:val="%1.%2"/>
      <w:lvlJc w:val="left"/>
      <w:pPr>
        <w:ind w:left="851" w:hanging="851"/>
      </w:pPr>
      <w:rPr>
        <w:rFonts w:hint="default"/>
        <w:b w:val="0"/>
        <w:i w:val="0"/>
      </w:rPr>
    </w:lvl>
    <w:lvl w:ilvl="2">
      <w:start w:val="1"/>
      <w:numFmt w:val="decimal"/>
      <w:lvlText w:val="%1.%2.%3"/>
      <w:lvlJc w:val="left"/>
      <w:pPr>
        <w:ind w:left="1701" w:hanging="850"/>
      </w:pPr>
      <w:rPr>
        <w:rFonts w:hint="default"/>
        <w:b w:val="0"/>
        <w:i w:val="0"/>
      </w:rPr>
    </w:lvl>
    <w:lvl w:ilvl="3">
      <w:start w:val="1"/>
      <w:numFmt w:val="lowerLetter"/>
      <w:lvlText w:val="(%4)"/>
      <w:lvlJc w:val="left"/>
      <w:pPr>
        <w:tabs>
          <w:tab w:val="num" w:pos="1701"/>
        </w:tabs>
        <w:ind w:left="2552" w:hanging="851"/>
      </w:pPr>
      <w:rPr>
        <w:rFonts w:hint="default"/>
      </w:rPr>
    </w:lvl>
    <w:lvl w:ilvl="4">
      <w:start w:val="1"/>
      <w:numFmt w:val="lowerRoman"/>
      <w:lvlText w:val="(%5)"/>
      <w:lvlJc w:val="left"/>
      <w:pPr>
        <w:tabs>
          <w:tab w:val="num" w:pos="24381"/>
        </w:tabs>
        <w:ind w:left="3402" w:hanging="850"/>
      </w:pPr>
      <w:rPr>
        <w:rFonts w:hint="default"/>
      </w:rPr>
    </w:lvl>
    <w:lvl w:ilvl="5">
      <w:start w:val="1"/>
      <w:numFmt w:val="decimal"/>
      <w:lvlText w:val="(%6)"/>
      <w:lvlJc w:val="left"/>
      <w:pPr>
        <w:ind w:left="4253"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1662E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4F2462DF"/>
    <w:multiLevelType w:val="hybridMultilevel"/>
    <w:tmpl w:val="FB50D5B4"/>
    <w:lvl w:ilvl="0" w:tplc="04070017">
      <w:start w:val="1"/>
      <w:numFmt w:val="lowerLetter"/>
      <w:lvlText w:val="%1)"/>
      <w:lvlJc w:val="left"/>
      <w:pPr>
        <w:ind w:left="644" w:hanging="360"/>
      </w:pPr>
      <w:rPr>
        <w:rFonts w:hint="default"/>
        <w:b/>
        <w:b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9" w15:restartNumberingAfterBreak="0">
    <w:nsid w:val="4FED6A65"/>
    <w:multiLevelType w:val="multilevel"/>
    <w:tmpl w:val="24320B28"/>
    <w:numStyleLink w:val="Bullets"/>
  </w:abstractNum>
  <w:abstractNum w:abstractNumId="40" w15:restartNumberingAfterBreak="0">
    <w:nsid w:val="53D255C6"/>
    <w:multiLevelType w:val="hybridMultilevel"/>
    <w:tmpl w:val="1C4A86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592B046C"/>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59CB0325"/>
    <w:multiLevelType w:val="hybridMultilevel"/>
    <w:tmpl w:val="813A1C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5A484718"/>
    <w:multiLevelType w:val="multilevel"/>
    <w:tmpl w:val="6BE0E798"/>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15:restartNumberingAfterBreak="0">
    <w:nsid w:val="5CF858D9"/>
    <w:multiLevelType w:val="hybridMultilevel"/>
    <w:tmpl w:val="72B2A488"/>
    <w:lvl w:ilvl="0" w:tplc="7170687C">
      <w:start w:val="1"/>
      <w:numFmt w:val="lowerLetter"/>
      <w:lvlText w:val="%1)"/>
      <w:lvlJc w:val="left"/>
      <w:pPr>
        <w:ind w:left="1020" w:hanging="360"/>
      </w:pPr>
    </w:lvl>
    <w:lvl w:ilvl="1" w:tplc="CE1A461A">
      <w:start w:val="1"/>
      <w:numFmt w:val="lowerLetter"/>
      <w:lvlText w:val="%2)"/>
      <w:lvlJc w:val="left"/>
      <w:pPr>
        <w:ind w:left="1020" w:hanging="360"/>
      </w:pPr>
    </w:lvl>
    <w:lvl w:ilvl="2" w:tplc="C12A0ADC">
      <w:start w:val="1"/>
      <w:numFmt w:val="lowerLetter"/>
      <w:lvlText w:val="%3)"/>
      <w:lvlJc w:val="left"/>
      <w:pPr>
        <w:ind w:left="1020" w:hanging="360"/>
      </w:pPr>
    </w:lvl>
    <w:lvl w:ilvl="3" w:tplc="17DCB8E2">
      <w:start w:val="1"/>
      <w:numFmt w:val="lowerLetter"/>
      <w:lvlText w:val="%4)"/>
      <w:lvlJc w:val="left"/>
      <w:pPr>
        <w:ind w:left="1020" w:hanging="360"/>
      </w:pPr>
    </w:lvl>
    <w:lvl w:ilvl="4" w:tplc="300A56CA">
      <w:start w:val="1"/>
      <w:numFmt w:val="lowerLetter"/>
      <w:lvlText w:val="%5)"/>
      <w:lvlJc w:val="left"/>
      <w:pPr>
        <w:ind w:left="1020" w:hanging="360"/>
      </w:pPr>
    </w:lvl>
    <w:lvl w:ilvl="5" w:tplc="1E840F70">
      <w:start w:val="1"/>
      <w:numFmt w:val="lowerLetter"/>
      <w:lvlText w:val="%6)"/>
      <w:lvlJc w:val="left"/>
      <w:pPr>
        <w:ind w:left="1020" w:hanging="360"/>
      </w:pPr>
    </w:lvl>
    <w:lvl w:ilvl="6" w:tplc="93940FF8">
      <w:start w:val="1"/>
      <w:numFmt w:val="lowerLetter"/>
      <w:lvlText w:val="%7)"/>
      <w:lvlJc w:val="left"/>
      <w:pPr>
        <w:ind w:left="1020" w:hanging="360"/>
      </w:pPr>
    </w:lvl>
    <w:lvl w:ilvl="7" w:tplc="E6A6F0DC">
      <w:start w:val="1"/>
      <w:numFmt w:val="lowerLetter"/>
      <w:lvlText w:val="%8)"/>
      <w:lvlJc w:val="left"/>
      <w:pPr>
        <w:ind w:left="1020" w:hanging="360"/>
      </w:pPr>
    </w:lvl>
    <w:lvl w:ilvl="8" w:tplc="ADC6194E">
      <w:start w:val="1"/>
      <w:numFmt w:val="lowerLetter"/>
      <w:lvlText w:val="%9)"/>
      <w:lvlJc w:val="left"/>
      <w:pPr>
        <w:ind w:left="1020" w:hanging="360"/>
      </w:pPr>
    </w:lvl>
  </w:abstractNum>
  <w:abstractNum w:abstractNumId="46" w15:restartNumberingAfterBreak="0">
    <w:nsid w:val="605F5C89"/>
    <w:multiLevelType w:val="hybridMultilevel"/>
    <w:tmpl w:val="A0F8D59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60B66B9F"/>
    <w:multiLevelType w:val="hybridMultilevel"/>
    <w:tmpl w:val="5C0256CA"/>
    <w:lvl w:ilvl="0" w:tplc="0407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6BA153B1"/>
    <w:multiLevelType w:val="hybridMultilevel"/>
    <w:tmpl w:val="7C2630C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6CAE11CE"/>
    <w:multiLevelType w:val="multilevel"/>
    <w:tmpl w:val="C5087900"/>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0"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21B4018"/>
    <w:multiLevelType w:val="hybridMultilevel"/>
    <w:tmpl w:val="3C669030"/>
    <w:lvl w:ilvl="0" w:tplc="04070011">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2"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3" w15:restartNumberingAfterBreak="0">
    <w:nsid w:val="7B703DC1"/>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7B9C586C"/>
    <w:multiLevelType w:val="hybridMultilevel"/>
    <w:tmpl w:val="D46E29C6"/>
    <w:lvl w:ilvl="0" w:tplc="F59292D2">
      <w:start w:val="1"/>
      <w:numFmt w:val="decimal"/>
      <w:lvlText w:val="%1."/>
      <w:lvlJc w:val="left"/>
      <w:pPr>
        <w:ind w:left="644" w:hanging="360"/>
      </w:pPr>
      <w:rPr>
        <w:b/>
        <w:bCs/>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5" w15:restartNumberingAfterBreak="0">
    <w:nsid w:val="7F7510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03916385">
    <w:abstractNumId w:val="12"/>
  </w:num>
  <w:num w:numId="2" w16cid:durableId="1540706032">
    <w:abstractNumId w:val="41"/>
  </w:num>
  <w:num w:numId="3" w16cid:durableId="1331104254">
    <w:abstractNumId w:val="36"/>
  </w:num>
  <w:num w:numId="4" w16cid:durableId="451241985">
    <w:abstractNumId w:val="37"/>
  </w:num>
  <w:num w:numId="5" w16cid:durableId="1128664169">
    <w:abstractNumId w:val="50"/>
  </w:num>
  <w:num w:numId="6" w16cid:durableId="1736122361">
    <w:abstractNumId w:val="52"/>
  </w:num>
  <w:num w:numId="7" w16cid:durableId="1833058086">
    <w:abstractNumId w:val="9"/>
  </w:num>
  <w:num w:numId="8" w16cid:durableId="1210413305">
    <w:abstractNumId w:val="8"/>
  </w:num>
  <w:num w:numId="9" w16cid:durableId="1926915534">
    <w:abstractNumId w:val="3"/>
  </w:num>
  <w:num w:numId="10" w16cid:durableId="212691699">
    <w:abstractNumId w:val="2"/>
  </w:num>
  <w:num w:numId="11" w16cid:durableId="969478610">
    <w:abstractNumId w:val="1"/>
  </w:num>
  <w:num w:numId="12" w16cid:durableId="6636093">
    <w:abstractNumId w:val="18"/>
  </w:num>
  <w:num w:numId="13" w16cid:durableId="1200321943">
    <w:abstractNumId w:val="21"/>
  </w:num>
  <w:num w:numId="14" w16cid:durableId="1550801035">
    <w:abstractNumId w:val="49"/>
  </w:num>
  <w:num w:numId="15" w16cid:durableId="2117554672">
    <w:abstractNumId w:val="16"/>
  </w:num>
  <w:num w:numId="16" w16cid:durableId="243221878">
    <w:abstractNumId w:val="52"/>
  </w:num>
  <w:num w:numId="17" w16cid:durableId="429282677">
    <w:abstractNumId w:val="39"/>
  </w:num>
  <w:num w:numId="18" w16cid:durableId="969167909">
    <w:abstractNumId w:val="44"/>
  </w:num>
  <w:num w:numId="19" w16cid:durableId="8423998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41890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28786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1998341">
    <w:abstractNumId w:val="30"/>
  </w:num>
  <w:num w:numId="23" w16cid:durableId="1898086147">
    <w:abstractNumId w:val="34"/>
  </w:num>
  <w:num w:numId="24" w16cid:durableId="123693375">
    <w:abstractNumId w:val="33"/>
  </w:num>
  <w:num w:numId="25" w16cid:durableId="1738094501">
    <w:abstractNumId w:val="7"/>
  </w:num>
  <w:num w:numId="26" w16cid:durableId="1718310280">
    <w:abstractNumId w:val="6"/>
  </w:num>
  <w:num w:numId="27" w16cid:durableId="2129622240">
    <w:abstractNumId w:val="5"/>
  </w:num>
  <w:num w:numId="28" w16cid:durableId="1573347076">
    <w:abstractNumId w:val="4"/>
  </w:num>
  <w:num w:numId="29" w16cid:durableId="1195658258">
    <w:abstractNumId w:val="0"/>
  </w:num>
  <w:num w:numId="30" w16cid:durableId="7953003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69095415">
    <w:abstractNumId w:val="19"/>
  </w:num>
  <w:num w:numId="32" w16cid:durableId="1120880264">
    <w:abstractNumId w:val="33"/>
  </w:num>
  <w:num w:numId="33" w16cid:durableId="1161390834">
    <w:abstractNumId w:val="33"/>
  </w:num>
  <w:num w:numId="34" w16cid:durableId="1566140758">
    <w:abstractNumId w:val="16"/>
  </w:num>
  <w:num w:numId="35" w16cid:durableId="3550407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9263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8746183">
    <w:abstractNumId w:val="10"/>
  </w:num>
  <w:num w:numId="38" w16cid:durableId="625939084">
    <w:abstractNumId w:val="45"/>
  </w:num>
  <w:num w:numId="39" w16cid:durableId="905459965">
    <w:abstractNumId w:val="51"/>
  </w:num>
  <w:num w:numId="40" w16cid:durableId="1155493032">
    <w:abstractNumId w:val="29"/>
  </w:num>
  <w:num w:numId="41" w16cid:durableId="1634480063">
    <w:abstractNumId w:val="13"/>
  </w:num>
  <w:num w:numId="42" w16cid:durableId="82143558">
    <w:abstractNumId w:val="48"/>
  </w:num>
  <w:num w:numId="43" w16cid:durableId="361050636">
    <w:abstractNumId w:val="31"/>
  </w:num>
  <w:num w:numId="44" w16cid:durableId="1689680082">
    <w:abstractNumId w:val="46"/>
  </w:num>
  <w:num w:numId="45" w16cid:durableId="2116361948">
    <w:abstractNumId w:val="15"/>
  </w:num>
  <w:num w:numId="46" w16cid:durableId="2000495250">
    <w:abstractNumId w:val="54"/>
  </w:num>
  <w:num w:numId="47" w16cid:durableId="1417827786">
    <w:abstractNumId w:val="27"/>
  </w:num>
  <w:num w:numId="48" w16cid:durableId="1557811468">
    <w:abstractNumId w:val="20"/>
  </w:num>
  <w:num w:numId="49" w16cid:durableId="205879079">
    <w:abstractNumId w:val="40"/>
  </w:num>
  <w:num w:numId="50" w16cid:durableId="1858544117">
    <w:abstractNumId w:val="43"/>
  </w:num>
  <w:num w:numId="51" w16cid:durableId="1186405004">
    <w:abstractNumId w:val="17"/>
  </w:num>
  <w:num w:numId="52" w16cid:durableId="1115443053">
    <w:abstractNumId w:val="24"/>
  </w:num>
  <w:num w:numId="53" w16cid:durableId="1374309887">
    <w:abstractNumId w:val="38"/>
  </w:num>
  <w:num w:numId="54" w16cid:durableId="665550203">
    <w:abstractNumId w:val="14"/>
  </w:num>
  <w:num w:numId="55" w16cid:durableId="1160266823">
    <w:abstractNumId w:val="11"/>
  </w:num>
  <w:num w:numId="56" w16cid:durableId="380905629">
    <w:abstractNumId w:val="28"/>
  </w:num>
  <w:num w:numId="57" w16cid:durableId="2028824894">
    <w:abstractNumId w:val="47"/>
  </w:num>
  <w:num w:numId="58" w16cid:durableId="267934454">
    <w:abstractNumId w:val="22"/>
  </w:num>
  <w:num w:numId="59" w16cid:durableId="158348153">
    <w:abstractNumId w:val="25"/>
  </w:num>
  <w:num w:numId="60" w16cid:durableId="1611281861">
    <w:abstractNumId w:val="55"/>
  </w:num>
  <w:num w:numId="61" w16cid:durableId="1283419231">
    <w:abstractNumId w:val="53"/>
  </w:num>
  <w:num w:numId="62" w16cid:durableId="818151763">
    <w:abstractNumId w:val="26"/>
  </w:num>
  <w:num w:numId="63" w16cid:durableId="1038093613">
    <w:abstractNumId w:val="23"/>
  </w:num>
  <w:num w:numId="64" w16cid:durableId="850144153">
    <w:abstractNumId w:val="35"/>
  </w:num>
  <w:num w:numId="65" w16cid:durableId="1372656807">
    <w:abstractNumId w:val="42"/>
  </w:num>
  <w:num w:numId="66" w16cid:durableId="393282057">
    <w:abstractNumId w:val="3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851"/>
  <w:hyphenationZone w:val="425"/>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DI0M7YwMbAwtTRX0lEKTi0uzszPAykwrAUAL4TLNCwAAAA="/>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9"/>
  </w:docVars>
  <w:rsids>
    <w:rsidRoot w:val="00080080"/>
    <w:rsid w:val="00000C87"/>
    <w:rsid w:val="00004306"/>
    <w:rsid w:val="00005F39"/>
    <w:rsid w:val="00010F32"/>
    <w:rsid w:val="000120C7"/>
    <w:rsid w:val="00014ED4"/>
    <w:rsid w:val="00015083"/>
    <w:rsid w:val="000156F6"/>
    <w:rsid w:val="00023A75"/>
    <w:rsid w:val="000253BF"/>
    <w:rsid w:val="000306D6"/>
    <w:rsid w:val="00030872"/>
    <w:rsid w:val="00031442"/>
    <w:rsid w:val="00042FEA"/>
    <w:rsid w:val="000453CE"/>
    <w:rsid w:val="00047A1B"/>
    <w:rsid w:val="000508DA"/>
    <w:rsid w:val="00052A40"/>
    <w:rsid w:val="00057AD2"/>
    <w:rsid w:val="00057AE7"/>
    <w:rsid w:val="00057D2D"/>
    <w:rsid w:val="00060D0B"/>
    <w:rsid w:val="00061AC1"/>
    <w:rsid w:val="00064924"/>
    <w:rsid w:val="00065FBD"/>
    <w:rsid w:val="000674D6"/>
    <w:rsid w:val="00067E89"/>
    <w:rsid w:val="000714D0"/>
    <w:rsid w:val="00074AE5"/>
    <w:rsid w:val="00076601"/>
    <w:rsid w:val="00077973"/>
    <w:rsid w:val="00080080"/>
    <w:rsid w:val="0008037B"/>
    <w:rsid w:val="0008136A"/>
    <w:rsid w:val="0008298D"/>
    <w:rsid w:val="000849C5"/>
    <w:rsid w:val="00085454"/>
    <w:rsid w:val="00085B6E"/>
    <w:rsid w:val="0009064B"/>
    <w:rsid w:val="00092F90"/>
    <w:rsid w:val="000A0325"/>
    <w:rsid w:val="000A1BF3"/>
    <w:rsid w:val="000A29D9"/>
    <w:rsid w:val="000A2D82"/>
    <w:rsid w:val="000A683A"/>
    <w:rsid w:val="000B0646"/>
    <w:rsid w:val="000B1A46"/>
    <w:rsid w:val="000B2176"/>
    <w:rsid w:val="000B2564"/>
    <w:rsid w:val="000B2CF3"/>
    <w:rsid w:val="000B67E2"/>
    <w:rsid w:val="000B7066"/>
    <w:rsid w:val="000C32AE"/>
    <w:rsid w:val="000C4607"/>
    <w:rsid w:val="000C48DB"/>
    <w:rsid w:val="000C6F56"/>
    <w:rsid w:val="000D0E8F"/>
    <w:rsid w:val="000D2DF0"/>
    <w:rsid w:val="000D2E16"/>
    <w:rsid w:val="000D2EA6"/>
    <w:rsid w:val="000D4DDF"/>
    <w:rsid w:val="000D57E2"/>
    <w:rsid w:val="000D5A36"/>
    <w:rsid w:val="000E1050"/>
    <w:rsid w:val="000F0836"/>
    <w:rsid w:val="000F2795"/>
    <w:rsid w:val="000F3891"/>
    <w:rsid w:val="000F583D"/>
    <w:rsid w:val="00100201"/>
    <w:rsid w:val="0010076C"/>
    <w:rsid w:val="00106A75"/>
    <w:rsid w:val="00106E15"/>
    <w:rsid w:val="00107427"/>
    <w:rsid w:val="00107D51"/>
    <w:rsid w:val="00111879"/>
    <w:rsid w:val="0011512A"/>
    <w:rsid w:val="001168FA"/>
    <w:rsid w:val="001236FC"/>
    <w:rsid w:val="00123AF1"/>
    <w:rsid w:val="0013526F"/>
    <w:rsid w:val="0013681F"/>
    <w:rsid w:val="001375BB"/>
    <w:rsid w:val="0014047B"/>
    <w:rsid w:val="00146894"/>
    <w:rsid w:val="00152329"/>
    <w:rsid w:val="00152349"/>
    <w:rsid w:val="00152598"/>
    <w:rsid w:val="00152D9C"/>
    <w:rsid w:val="0015708C"/>
    <w:rsid w:val="00157933"/>
    <w:rsid w:val="001611FB"/>
    <w:rsid w:val="00161E46"/>
    <w:rsid w:val="00162619"/>
    <w:rsid w:val="001629FF"/>
    <w:rsid w:val="00166042"/>
    <w:rsid w:val="0017178F"/>
    <w:rsid w:val="00173A60"/>
    <w:rsid w:val="001744F8"/>
    <w:rsid w:val="001759E2"/>
    <w:rsid w:val="001872ED"/>
    <w:rsid w:val="00187A80"/>
    <w:rsid w:val="00191443"/>
    <w:rsid w:val="001B1395"/>
    <w:rsid w:val="001B1751"/>
    <w:rsid w:val="001B4638"/>
    <w:rsid w:val="001B5962"/>
    <w:rsid w:val="001C2F39"/>
    <w:rsid w:val="001C3587"/>
    <w:rsid w:val="001C41F2"/>
    <w:rsid w:val="001C74FD"/>
    <w:rsid w:val="001D2175"/>
    <w:rsid w:val="001D2363"/>
    <w:rsid w:val="001D24EE"/>
    <w:rsid w:val="001D4097"/>
    <w:rsid w:val="001D435C"/>
    <w:rsid w:val="001D7B16"/>
    <w:rsid w:val="001E0792"/>
    <w:rsid w:val="001F0F31"/>
    <w:rsid w:val="001F1843"/>
    <w:rsid w:val="001F29E8"/>
    <w:rsid w:val="001F3257"/>
    <w:rsid w:val="001F3FD5"/>
    <w:rsid w:val="001F5AEF"/>
    <w:rsid w:val="002063AF"/>
    <w:rsid w:val="00207D40"/>
    <w:rsid w:val="00212DB7"/>
    <w:rsid w:val="002133AB"/>
    <w:rsid w:val="002167C5"/>
    <w:rsid w:val="00222579"/>
    <w:rsid w:val="00225BF6"/>
    <w:rsid w:val="00230214"/>
    <w:rsid w:val="00230A44"/>
    <w:rsid w:val="00230C01"/>
    <w:rsid w:val="00231138"/>
    <w:rsid w:val="00231DF2"/>
    <w:rsid w:val="00234224"/>
    <w:rsid w:val="00235690"/>
    <w:rsid w:val="002360D9"/>
    <w:rsid w:val="002417C3"/>
    <w:rsid w:val="00241BC7"/>
    <w:rsid w:val="00242328"/>
    <w:rsid w:val="00242532"/>
    <w:rsid w:val="002430BC"/>
    <w:rsid w:val="0024318B"/>
    <w:rsid w:val="00247D1F"/>
    <w:rsid w:val="00250BEB"/>
    <w:rsid w:val="00255813"/>
    <w:rsid w:val="00256A1F"/>
    <w:rsid w:val="00257D4C"/>
    <w:rsid w:val="00266A37"/>
    <w:rsid w:val="002670C7"/>
    <w:rsid w:val="00267596"/>
    <w:rsid w:val="0026788F"/>
    <w:rsid w:val="0027464F"/>
    <w:rsid w:val="002804E5"/>
    <w:rsid w:val="00280989"/>
    <w:rsid w:val="00280F2C"/>
    <w:rsid w:val="00281949"/>
    <w:rsid w:val="00282757"/>
    <w:rsid w:val="00282D9A"/>
    <w:rsid w:val="00283A81"/>
    <w:rsid w:val="00285BCF"/>
    <w:rsid w:val="0028685A"/>
    <w:rsid w:val="00286869"/>
    <w:rsid w:val="0028751E"/>
    <w:rsid w:val="0028788A"/>
    <w:rsid w:val="0029090B"/>
    <w:rsid w:val="002928BA"/>
    <w:rsid w:val="00293DD8"/>
    <w:rsid w:val="002977F8"/>
    <w:rsid w:val="002A71A8"/>
    <w:rsid w:val="002B0935"/>
    <w:rsid w:val="002B4939"/>
    <w:rsid w:val="002B4A47"/>
    <w:rsid w:val="002C1D60"/>
    <w:rsid w:val="002C5D97"/>
    <w:rsid w:val="002D0C7E"/>
    <w:rsid w:val="002D3D71"/>
    <w:rsid w:val="002D4FA7"/>
    <w:rsid w:val="002D62D6"/>
    <w:rsid w:val="002E0446"/>
    <w:rsid w:val="002E11DC"/>
    <w:rsid w:val="002F1CD3"/>
    <w:rsid w:val="002F2572"/>
    <w:rsid w:val="002F4AC6"/>
    <w:rsid w:val="002F6974"/>
    <w:rsid w:val="00303545"/>
    <w:rsid w:val="00303950"/>
    <w:rsid w:val="003062FE"/>
    <w:rsid w:val="00307CE6"/>
    <w:rsid w:val="0031235B"/>
    <w:rsid w:val="00315A82"/>
    <w:rsid w:val="0032467F"/>
    <w:rsid w:val="00325393"/>
    <w:rsid w:val="0032598A"/>
    <w:rsid w:val="00325E34"/>
    <w:rsid w:val="00327A0B"/>
    <w:rsid w:val="00334AE4"/>
    <w:rsid w:val="00335B85"/>
    <w:rsid w:val="00341057"/>
    <w:rsid w:val="00351F86"/>
    <w:rsid w:val="00353BB1"/>
    <w:rsid w:val="0035698D"/>
    <w:rsid w:val="00357644"/>
    <w:rsid w:val="003604E3"/>
    <w:rsid w:val="00360C60"/>
    <w:rsid w:val="003613A3"/>
    <w:rsid w:val="003621C7"/>
    <w:rsid w:val="003633C2"/>
    <w:rsid w:val="00364A8E"/>
    <w:rsid w:val="00364C02"/>
    <w:rsid w:val="00372B71"/>
    <w:rsid w:val="0037322E"/>
    <w:rsid w:val="00373900"/>
    <w:rsid w:val="00373F1F"/>
    <w:rsid w:val="00374611"/>
    <w:rsid w:val="00377BDE"/>
    <w:rsid w:val="00380911"/>
    <w:rsid w:val="00381BD2"/>
    <w:rsid w:val="00385261"/>
    <w:rsid w:val="0039103E"/>
    <w:rsid w:val="00395266"/>
    <w:rsid w:val="003A00CA"/>
    <w:rsid w:val="003A272A"/>
    <w:rsid w:val="003A3CFD"/>
    <w:rsid w:val="003A41E9"/>
    <w:rsid w:val="003A496B"/>
    <w:rsid w:val="003A5B18"/>
    <w:rsid w:val="003A7254"/>
    <w:rsid w:val="003B47F0"/>
    <w:rsid w:val="003B5C80"/>
    <w:rsid w:val="003C0AEE"/>
    <w:rsid w:val="003C19E7"/>
    <w:rsid w:val="003D4B78"/>
    <w:rsid w:val="003E1CCF"/>
    <w:rsid w:val="003E3DC5"/>
    <w:rsid w:val="003F14FD"/>
    <w:rsid w:val="003F1C1E"/>
    <w:rsid w:val="003F209C"/>
    <w:rsid w:val="003F25E9"/>
    <w:rsid w:val="003F5F89"/>
    <w:rsid w:val="003F61B9"/>
    <w:rsid w:val="003F660C"/>
    <w:rsid w:val="00401F7D"/>
    <w:rsid w:val="004111AB"/>
    <w:rsid w:val="00413463"/>
    <w:rsid w:val="004136D3"/>
    <w:rsid w:val="00415515"/>
    <w:rsid w:val="00415B52"/>
    <w:rsid w:val="00417476"/>
    <w:rsid w:val="0042044B"/>
    <w:rsid w:val="00420F70"/>
    <w:rsid w:val="00421488"/>
    <w:rsid w:val="0042296D"/>
    <w:rsid w:val="00423077"/>
    <w:rsid w:val="0042344B"/>
    <w:rsid w:val="00430EB0"/>
    <w:rsid w:val="00436E28"/>
    <w:rsid w:val="00437498"/>
    <w:rsid w:val="00437DCE"/>
    <w:rsid w:val="00440B86"/>
    <w:rsid w:val="00441D15"/>
    <w:rsid w:val="00441E33"/>
    <w:rsid w:val="00450902"/>
    <w:rsid w:val="00451E70"/>
    <w:rsid w:val="00457BA5"/>
    <w:rsid w:val="00460851"/>
    <w:rsid w:val="00464F58"/>
    <w:rsid w:val="00467762"/>
    <w:rsid w:val="00467A85"/>
    <w:rsid w:val="00470333"/>
    <w:rsid w:val="00471FA2"/>
    <w:rsid w:val="00472FA7"/>
    <w:rsid w:val="00476422"/>
    <w:rsid w:val="004764C1"/>
    <w:rsid w:val="004777D4"/>
    <w:rsid w:val="004838F6"/>
    <w:rsid w:val="00486AB7"/>
    <w:rsid w:val="00494B75"/>
    <w:rsid w:val="004A0CAF"/>
    <w:rsid w:val="004A2D11"/>
    <w:rsid w:val="004A78A6"/>
    <w:rsid w:val="004B4D07"/>
    <w:rsid w:val="004B6A20"/>
    <w:rsid w:val="004C0DB1"/>
    <w:rsid w:val="004C5EED"/>
    <w:rsid w:val="004D5C37"/>
    <w:rsid w:val="004E1662"/>
    <w:rsid w:val="004E20FA"/>
    <w:rsid w:val="004E513F"/>
    <w:rsid w:val="004E594D"/>
    <w:rsid w:val="004E5D5C"/>
    <w:rsid w:val="004F1507"/>
    <w:rsid w:val="004F25A9"/>
    <w:rsid w:val="004F3570"/>
    <w:rsid w:val="004F3FB0"/>
    <w:rsid w:val="004F4B10"/>
    <w:rsid w:val="004F4BCC"/>
    <w:rsid w:val="004F5C4A"/>
    <w:rsid w:val="004F6F64"/>
    <w:rsid w:val="0050099E"/>
    <w:rsid w:val="005016E7"/>
    <w:rsid w:val="00503002"/>
    <w:rsid w:val="005049E1"/>
    <w:rsid w:val="00505B81"/>
    <w:rsid w:val="00511664"/>
    <w:rsid w:val="005120B8"/>
    <w:rsid w:val="005138A9"/>
    <w:rsid w:val="00521499"/>
    <w:rsid w:val="00523844"/>
    <w:rsid w:val="00523BBA"/>
    <w:rsid w:val="00524D93"/>
    <w:rsid w:val="005256C4"/>
    <w:rsid w:val="0053762B"/>
    <w:rsid w:val="005417AB"/>
    <w:rsid w:val="00544A26"/>
    <w:rsid w:val="0054746C"/>
    <w:rsid w:val="005478E5"/>
    <w:rsid w:val="00551099"/>
    <w:rsid w:val="00553B95"/>
    <w:rsid w:val="00553DDB"/>
    <w:rsid w:val="0055554C"/>
    <w:rsid w:val="00560A3C"/>
    <w:rsid w:val="00562837"/>
    <w:rsid w:val="0056778D"/>
    <w:rsid w:val="00567891"/>
    <w:rsid w:val="005704CF"/>
    <w:rsid w:val="005712DB"/>
    <w:rsid w:val="00571DCE"/>
    <w:rsid w:val="00572C62"/>
    <w:rsid w:val="00575AB1"/>
    <w:rsid w:val="00577AAB"/>
    <w:rsid w:val="0058082F"/>
    <w:rsid w:val="00584E0D"/>
    <w:rsid w:val="00591E16"/>
    <w:rsid w:val="0059278B"/>
    <w:rsid w:val="00595FC3"/>
    <w:rsid w:val="005A1F12"/>
    <w:rsid w:val="005A2BEB"/>
    <w:rsid w:val="005A710E"/>
    <w:rsid w:val="005B0FB3"/>
    <w:rsid w:val="005B136E"/>
    <w:rsid w:val="005B33C3"/>
    <w:rsid w:val="005B343A"/>
    <w:rsid w:val="005C0EDF"/>
    <w:rsid w:val="005C18DF"/>
    <w:rsid w:val="005C21F4"/>
    <w:rsid w:val="005C4DF1"/>
    <w:rsid w:val="005C4E5C"/>
    <w:rsid w:val="005D521B"/>
    <w:rsid w:val="005D56B4"/>
    <w:rsid w:val="005D5E24"/>
    <w:rsid w:val="005D7B3B"/>
    <w:rsid w:val="005E6CCD"/>
    <w:rsid w:val="005F0A60"/>
    <w:rsid w:val="00600945"/>
    <w:rsid w:val="006011F2"/>
    <w:rsid w:val="006017B1"/>
    <w:rsid w:val="00606388"/>
    <w:rsid w:val="006078FF"/>
    <w:rsid w:val="00607D86"/>
    <w:rsid w:val="00617424"/>
    <w:rsid w:val="00617431"/>
    <w:rsid w:val="006176DF"/>
    <w:rsid w:val="00617EF0"/>
    <w:rsid w:val="00622EF8"/>
    <w:rsid w:val="00623670"/>
    <w:rsid w:val="00623F7B"/>
    <w:rsid w:val="0062716D"/>
    <w:rsid w:val="00631A3D"/>
    <w:rsid w:val="006325EF"/>
    <w:rsid w:val="00632772"/>
    <w:rsid w:val="00633E39"/>
    <w:rsid w:val="00635712"/>
    <w:rsid w:val="00641FCF"/>
    <w:rsid w:val="00645EC9"/>
    <w:rsid w:val="006509A4"/>
    <w:rsid w:val="006511BE"/>
    <w:rsid w:val="00651D30"/>
    <w:rsid w:val="0065298E"/>
    <w:rsid w:val="00652AF7"/>
    <w:rsid w:val="00654354"/>
    <w:rsid w:val="006573DE"/>
    <w:rsid w:val="006610AD"/>
    <w:rsid w:val="0066619F"/>
    <w:rsid w:val="0066633F"/>
    <w:rsid w:val="0066642A"/>
    <w:rsid w:val="006674DA"/>
    <w:rsid w:val="00671B62"/>
    <w:rsid w:val="00672517"/>
    <w:rsid w:val="00672F76"/>
    <w:rsid w:val="006739C3"/>
    <w:rsid w:val="00675C16"/>
    <w:rsid w:val="00680054"/>
    <w:rsid w:val="006822A0"/>
    <w:rsid w:val="00683432"/>
    <w:rsid w:val="0068611C"/>
    <w:rsid w:val="006870DD"/>
    <w:rsid w:val="0068757B"/>
    <w:rsid w:val="006875C5"/>
    <w:rsid w:val="006930F7"/>
    <w:rsid w:val="00695D1A"/>
    <w:rsid w:val="00696879"/>
    <w:rsid w:val="006972D9"/>
    <w:rsid w:val="006A0359"/>
    <w:rsid w:val="006B0606"/>
    <w:rsid w:val="006C425D"/>
    <w:rsid w:val="006C640C"/>
    <w:rsid w:val="006D12F9"/>
    <w:rsid w:val="006D720A"/>
    <w:rsid w:val="006E07E8"/>
    <w:rsid w:val="006E18F1"/>
    <w:rsid w:val="006E29DA"/>
    <w:rsid w:val="006E2E90"/>
    <w:rsid w:val="006E3A25"/>
    <w:rsid w:val="006E4298"/>
    <w:rsid w:val="006E7D1B"/>
    <w:rsid w:val="006E7D47"/>
    <w:rsid w:val="006F7400"/>
    <w:rsid w:val="006F7F6B"/>
    <w:rsid w:val="007030B9"/>
    <w:rsid w:val="00703EC5"/>
    <w:rsid w:val="00704F4F"/>
    <w:rsid w:val="00705832"/>
    <w:rsid w:val="0070588D"/>
    <w:rsid w:val="00705C8B"/>
    <w:rsid w:val="00713B2A"/>
    <w:rsid w:val="007143A2"/>
    <w:rsid w:val="007148C5"/>
    <w:rsid w:val="007158D5"/>
    <w:rsid w:val="0071650C"/>
    <w:rsid w:val="00720DAC"/>
    <w:rsid w:val="00723638"/>
    <w:rsid w:val="00724B13"/>
    <w:rsid w:val="007274FB"/>
    <w:rsid w:val="00730210"/>
    <w:rsid w:val="00731DBE"/>
    <w:rsid w:val="007343EB"/>
    <w:rsid w:val="0073684C"/>
    <w:rsid w:val="00737C3A"/>
    <w:rsid w:val="00740C13"/>
    <w:rsid w:val="0074147D"/>
    <w:rsid w:val="00741EE4"/>
    <w:rsid w:val="00744E4B"/>
    <w:rsid w:val="00746124"/>
    <w:rsid w:val="00754E7A"/>
    <w:rsid w:val="007608CA"/>
    <w:rsid w:val="00762612"/>
    <w:rsid w:val="00763953"/>
    <w:rsid w:val="00772CDB"/>
    <w:rsid w:val="00775824"/>
    <w:rsid w:val="00775953"/>
    <w:rsid w:val="00775BD3"/>
    <w:rsid w:val="00776D09"/>
    <w:rsid w:val="0078037A"/>
    <w:rsid w:val="00782368"/>
    <w:rsid w:val="007862A4"/>
    <w:rsid w:val="00791CFD"/>
    <w:rsid w:val="007929BF"/>
    <w:rsid w:val="00794DCB"/>
    <w:rsid w:val="00796010"/>
    <w:rsid w:val="007A7873"/>
    <w:rsid w:val="007B063E"/>
    <w:rsid w:val="007B0DC2"/>
    <w:rsid w:val="007B3245"/>
    <w:rsid w:val="007C04BA"/>
    <w:rsid w:val="007C352C"/>
    <w:rsid w:val="007D23BD"/>
    <w:rsid w:val="007D272C"/>
    <w:rsid w:val="007D394B"/>
    <w:rsid w:val="007D4877"/>
    <w:rsid w:val="007D565B"/>
    <w:rsid w:val="007D64D0"/>
    <w:rsid w:val="007E6004"/>
    <w:rsid w:val="007F1C0F"/>
    <w:rsid w:val="007F39AC"/>
    <w:rsid w:val="00804095"/>
    <w:rsid w:val="00806487"/>
    <w:rsid w:val="008065A8"/>
    <w:rsid w:val="00806FA0"/>
    <w:rsid w:val="00810B02"/>
    <w:rsid w:val="00812DFC"/>
    <w:rsid w:val="008163BC"/>
    <w:rsid w:val="008171C4"/>
    <w:rsid w:val="00821116"/>
    <w:rsid w:val="008249E3"/>
    <w:rsid w:val="00825720"/>
    <w:rsid w:val="0082735B"/>
    <w:rsid w:val="008276B3"/>
    <w:rsid w:val="00827D12"/>
    <w:rsid w:val="00831861"/>
    <w:rsid w:val="008323BB"/>
    <w:rsid w:val="008338E8"/>
    <w:rsid w:val="00833B4C"/>
    <w:rsid w:val="00833ED9"/>
    <w:rsid w:val="00836A7F"/>
    <w:rsid w:val="008426B0"/>
    <w:rsid w:val="00842D4A"/>
    <w:rsid w:val="00845477"/>
    <w:rsid w:val="00847767"/>
    <w:rsid w:val="00856336"/>
    <w:rsid w:val="008567C1"/>
    <w:rsid w:val="00861F09"/>
    <w:rsid w:val="008662CA"/>
    <w:rsid w:val="0086735D"/>
    <w:rsid w:val="00873B10"/>
    <w:rsid w:val="00875AD8"/>
    <w:rsid w:val="0087606C"/>
    <w:rsid w:val="00880363"/>
    <w:rsid w:val="008829A0"/>
    <w:rsid w:val="00882E4E"/>
    <w:rsid w:val="008864AF"/>
    <w:rsid w:val="0088789F"/>
    <w:rsid w:val="00890EA5"/>
    <w:rsid w:val="00893872"/>
    <w:rsid w:val="008939A3"/>
    <w:rsid w:val="00895504"/>
    <w:rsid w:val="008A0723"/>
    <w:rsid w:val="008A1797"/>
    <w:rsid w:val="008A28A9"/>
    <w:rsid w:val="008A3BEA"/>
    <w:rsid w:val="008A6FBB"/>
    <w:rsid w:val="008B163F"/>
    <w:rsid w:val="008B5CF1"/>
    <w:rsid w:val="008B650A"/>
    <w:rsid w:val="008B6F73"/>
    <w:rsid w:val="008C0076"/>
    <w:rsid w:val="008C067C"/>
    <w:rsid w:val="008C2656"/>
    <w:rsid w:val="008C3380"/>
    <w:rsid w:val="008C6362"/>
    <w:rsid w:val="008D4400"/>
    <w:rsid w:val="008E0668"/>
    <w:rsid w:val="008E2D1A"/>
    <w:rsid w:val="008E44C0"/>
    <w:rsid w:val="008E4AD6"/>
    <w:rsid w:val="008E5FFE"/>
    <w:rsid w:val="008E6384"/>
    <w:rsid w:val="008E75B2"/>
    <w:rsid w:val="008E7986"/>
    <w:rsid w:val="008E7D82"/>
    <w:rsid w:val="008F1BB0"/>
    <w:rsid w:val="008F1FAE"/>
    <w:rsid w:val="008F25FC"/>
    <w:rsid w:val="008F31E8"/>
    <w:rsid w:val="008F58CE"/>
    <w:rsid w:val="008F6457"/>
    <w:rsid w:val="008F65F7"/>
    <w:rsid w:val="00901E3F"/>
    <w:rsid w:val="0090323B"/>
    <w:rsid w:val="009039A5"/>
    <w:rsid w:val="00913C19"/>
    <w:rsid w:val="00916913"/>
    <w:rsid w:val="00923321"/>
    <w:rsid w:val="00923CDA"/>
    <w:rsid w:val="009249A0"/>
    <w:rsid w:val="00924E11"/>
    <w:rsid w:val="009277B6"/>
    <w:rsid w:val="009325C4"/>
    <w:rsid w:val="0093305C"/>
    <w:rsid w:val="009346CE"/>
    <w:rsid w:val="0093680C"/>
    <w:rsid w:val="00936949"/>
    <w:rsid w:val="00940D60"/>
    <w:rsid w:val="00942765"/>
    <w:rsid w:val="00947AE6"/>
    <w:rsid w:val="009539EA"/>
    <w:rsid w:val="00953F53"/>
    <w:rsid w:val="0095434A"/>
    <w:rsid w:val="00955C90"/>
    <w:rsid w:val="00960CF4"/>
    <w:rsid w:val="00962287"/>
    <w:rsid w:val="0096282C"/>
    <w:rsid w:val="009628EC"/>
    <w:rsid w:val="00963068"/>
    <w:rsid w:val="009632ED"/>
    <w:rsid w:val="00964354"/>
    <w:rsid w:val="00966768"/>
    <w:rsid w:val="00970A88"/>
    <w:rsid w:val="00973ABE"/>
    <w:rsid w:val="0097444F"/>
    <w:rsid w:val="00975EE5"/>
    <w:rsid w:val="00982BDC"/>
    <w:rsid w:val="00984569"/>
    <w:rsid w:val="00984E42"/>
    <w:rsid w:val="00986F5D"/>
    <w:rsid w:val="00987E24"/>
    <w:rsid w:val="00993CA5"/>
    <w:rsid w:val="009966FD"/>
    <w:rsid w:val="009A246F"/>
    <w:rsid w:val="009A5D3B"/>
    <w:rsid w:val="009B0947"/>
    <w:rsid w:val="009B2B08"/>
    <w:rsid w:val="009B3E42"/>
    <w:rsid w:val="009B5937"/>
    <w:rsid w:val="009C48B6"/>
    <w:rsid w:val="009D0DE5"/>
    <w:rsid w:val="009D428E"/>
    <w:rsid w:val="009D742F"/>
    <w:rsid w:val="009D7EE0"/>
    <w:rsid w:val="009E017F"/>
    <w:rsid w:val="009E1384"/>
    <w:rsid w:val="009E22F8"/>
    <w:rsid w:val="009E563B"/>
    <w:rsid w:val="009E6707"/>
    <w:rsid w:val="009F1B69"/>
    <w:rsid w:val="009F1F7F"/>
    <w:rsid w:val="009F7E62"/>
    <w:rsid w:val="00A00980"/>
    <w:rsid w:val="00A018E7"/>
    <w:rsid w:val="00A03DE5"/>
    <w:rsid w:val="00A05079"/>
    <w:rsid w:val="00A059F5"/>
    <w:rsid w:val="00A05B88"/>
    <w:rsid w:val="00A103DD"/>
    <w:rsid w:val="00A10726"/>
    <w:rsid w:val="00A10E09"/>
    <w:rsid w:val="00A232A0"/>
    <w:rsid w:val="00A241D2"/>
    <w:rsid w:val="00A26CB0"/>
    <w:rsid w:val="00A416C1"/>
    <w:rsid w:val="00A420BF"/>
    <w:rsid w:val="00A426FB"/>
    <w:rsid w:val="00A4326C"/>
    <w:rsid w:val="00A44D2F"/>
    <w:rsid w:val="00A51F9B"/>
    <w:rsid w:val="00A520C1"/>
    <w:rsid w:val="00A55243"/>
    <w:rsid w:val="00A57191"/>
    <w:rsid w:val="00A60689"/>
    <w:rsid w:val="00A61C9F"/>
    <w:rsid w:val="00A61EE9"/>
    <w:rsid w:val="00A63F0B"/>
    <w:rsid w:val="00A64DF8"/>
    <w:rsid w:val="00A70C08"/>
    <w:rsid w:val="00A71209"/>
    <w:rsid w:val="00A72A43"/>
    <w:rsid w:val="00A73122"/>
    <w:rsid w:val="00A7314E"/>
    <w:rsid w:val="00A80D77"/>
    <w:rsid w:val="00A82B1F"/>
    <w:rsid w:val="00A82F83"/>
    <w:rsid w:val="00A85A20"/>
    <w:rsid w:val="00A85CD9"/>
    <w:rsid w:val="00A90D07"/>
    <w:rsid w:val="00A916DB"/>
    <w:rsid w:val="00A95EE1"/>
    <w:rsid w:val="00A96DA9"/>
    <w:rsid w:val="00A97AE0"/>
    <w:rsid w:val="00AA3080"/>
    <w:rsid w:val="00AA5C79"/>
    <w:rsid w:val="00AB0D94"/>
    <w:rsid w:val="00AB14AF"/>
    <w:rsid w:val="00AB3E2E"/>
    <w:rsid w:val="00AB4EC4"/>
    <w:rsid w:val="00AB72E5"/>
    <w:rsid w:val="00AB76CD"/>
    <w:rsid w:val="00AB782B"/>
    <w:rsid w:val="00AC029F"/>
    <w:rsid w:val="00AC299D"/>
    <w:rsid w:val="00AC4BB8"/>
    <w:rsid w:val="00AC5F86"/>
    <w:rsid w:val="00AC630B"/>
    <w:rsid w:val="00AC730F"/>
    <w:rsid w:val="00AD00D1"/>
    <w:rsid w:val="00AD2D78"/>
    <w:rsid w:val="00AD7C14"/>
    <w:rsid w:val="00AD7FCF"/>
    <w:rsid w:val="00AE0B9C"/>
    <w:rsid w:val="00AE2AF4"/>
    <w:rsid w:val="00AE73A4"/>
    <w:rsid w:val="00AF1409"/>
    <w:rsid w:val="00AF390D"/>
    <w:rsid w:val="00AF6531"/>
    <w:rsid w:val="00B01C8A"/>
    <w:rsid w:val="00B01FAF"/>
    <w:rsid w:val="00B06BE3"/>
    <w:rsid w:val="00B17E70"/>
    <w:rsid w:val="00B237AF"/>
    <w:rsid w:val="00B23895"/>
    <w:rsid w:val="00B23B93"/>
    <w:rsid w:val="00B27438"/>
    <w:rsid w:val="00B315E5"/>
    <w:rsid w:val="00B32157"/>
    <w:rsid w:val="00B32BF5"/>
    <w:rsid w:val="00B34F20"/>
    <w:rsid w:val="00B405E8"/>
    <w:rsid w:val="00B4240B"/>
    <w:rsid w:val="00B427DB"/>
    <w:rsid w:val="00B45446"/>
    <w:rsid w:val="00B51F0E"/>
    <w:rsid w:val="00B52FD8"/>
    <w:rsid w:val="00B55347"/>
    <w:rsid w:val="00B60A74"/>
    <w:rsid w:val="00B63447"/>
    <w:rsid w:val="00B65B90"/>
    <w:rsid w:val="00B671A0"/>
    <w:rsid w:val="00B70251"/>
    <w:rsid w:val="00B720B8"/>
    <w:rsid w:val="00B750F4"/>
    <w:rsid w:val="00B814A2"/>
    <w:rsid w:val="00B86B95"/>
    <w:rsid w:val="00B87A69"/>
    <w:rsid w:val="00B93C2A"/>
    <w:rsid w:val="00BA1996"/>
    <w:rsid w:val="00BA76BF"/>
    <w:rsid w:val="00BB7375"/>
    <w:rsid w:val="00BD0042"/>
    <w:rsid w:val="00BD0FFA"/>
    <w:rsid w:val="00BD1841"/>
    <w:rsid w:val="00BD29DB"/>
    <w:rsid w:val="00BD3D6D"/>
    <w:rsid w:val="00BD3FA1"/>
    <w:rsid w:val="00BD6E0B"/>
    <w:rsid w:val="00BD771A"/>
    <w:rsid w:val="00BE2F95"/>
    <w:rsid w:val="00BE613B"/>
    <w:rsid w:val="00BE71C4"/>
    <w:rsid w:val="00BF11CF"/>
    <w:rsid w:val="00BF15CF"/>
    <w:rsid w:val="00BF18DD"/>
    <w:rsid w:val="00BF1A06"/>
    <w:rsid w:val="00BF1CA9"/>
    <w:rsid w:val="00BF2C08"/>
    <w:rsid w:val="00C016B6"/>
    <w:rsid w:val="00C02BF8"/>
    <w:rsid w:val="00C03E6C"/>
    <w:rsid w:val="00C0589B"/>
    <w:rsid w:val="00C20580"/>
    <w:rsid w:val="00C20B08"/>
    <w:rsid w:val="00C21C62"/>
    <w:rsid w:val="00C23A3A"/>
    <w:rsid w:val="00C3012B"/>
    <w:rsid w:val="00C309BE"/>
    <w:rsid w:val="00C37EC0"/>
    <w:rsid w:val="00C449A1"/>
    <w:rsid w:val="00C45325"/>
    <w:rsid w:val="00C51A7C"/>
    <w:rsid w:val="00C52485"/>
    <w:rsid w:val="00C54873"/>
    <w:rsid w:val="00C5614D"/>
    <w:rsid w:val="00C56ECA"/>
    <w:rsid w:val="00C6186F"/>
    <w:rsid w:val="00C61B90"/>
    <w:rsid w:val="00C62D1B"/>
    <w:rsid w:val="00C66B0A"/>
    <w:rsid w:val="00C66DC0"/>
    <w:rsid w:val="00C67672"/>
    <w:rsid w:val="00C70A17"/>
    <w:rsid w:val="00C70F88"/>
    <w:rsid w:val="00C73A16"/>
    <w:rsid w:val="00C761C4"/>
    <w:rsid w:val="00C810FD"/>
    <w:rsid w:val="00C8117E"/>
    <w:rsid w:val="00C82134"/>
    <w:rsid w:val="00C84919"/>
    <w:rsid w:val="00C84C86"/>
    <w:rsid w:val="00C855F9"/>
    <w:rsid w:val="00C905E4"/>
    <w:rsid w:val="00C932E7"/>
    <w:rsid w:val="00C945D5"/>
    <w:rsid w:val="00C95F87"/>
    <w:rsid w:val="00C971F8"/>
    <w:rsid w:val="00C9773D"/>
    <w:rsid w:val="00CA3BB9"/>
    <w:rsid w:val="00CA3CC9"/>
    <w:rsid w:val="00CA50F9"/>
    <w:rsid w:val="00CA5BC7"/>
    <w:rsid w:val="00CB0694"/>
    <w:rsid w:val="00CB1363"/>
    <w:rsid w:val="00CC0C12"/>
    <w:rsid w:val="00CC18CF"/>
    <w:rsid w:val="00CC1E82"/>
    <w:rsid w:val="00CC45F8"/>
    <w:rsid w:val="00CC4E61"/>
    <w:rsid w:val="00CC5669"/>
    <w:rsid w:val="00CC73BD"/>
    <w:rsid w:val="00CD0E3C"/>
    <w:rsid w:val="00CD1AF7"/>
    <w:rsid w:val="00CD360F"/>
    <w:rsid w:val="00CD394B"/>
    <w:rsid w:val="00CD49AD"/>
    <w:rsid w:val="00CE140F"/>
    <w:rsid w:val="00CE1C21"/>
    <w:rsid w:val="00CE4369"/>
    <w:rsid w:val="00CE5631"/>
    <w:rsid w:val="00CF0760"/>
    <w:rsid w:val="00CF23A5"/>
    <w:rsid w:val="00CF5D3B"/>
    <w:rsid w:val="00CF6676"/>
    <w:rsid w:val="00CF6919"/>
    <w:rsid w:val="00CF783F"/>
    <w:rsid w:val="00D02A5F"/>
    <w:rsid w:val="00D07F22"/>
    <w:rsid w:val="00D10AFD"/>
    <w:rsid w:val="00D15A0A"/>
    <w:rsid w:val="00D16AAA"/>
    <w:rsid w:val="00D212D7"/>
    <w:rsid w:val="00D22194"/>
    <w:rsid w:val="00D259FC"/>
    <w:rsid w:val="00D25FFB"/>
    <w:rsid w:val="00D27EBD"/>
    <w:rsid w:val="00D316F5"/>
    <w:rsid w:val="00D32241"/>
    <w:rsid w:val="00D3263D"/>
    <w:rsid w:val="00D3602A"/>
    <w:rsid w:val="00D369B9"/>
    <w:rsid w:val="00D36F2A"/>
    <w:rsid w:val="00D40952"/>
    <w:rsid w:val="00D41605"/>
    <w:rsid w:val="00D4311B"/>
    <w:rsid w:val="00D5082D"/>
    <w:rsid w:val="00D51A47"/>
    <w:rsid w:val="00D53C3F"/>
    <w:rsid w:val="00D54941"/>
    <w:rsid w:val="00D56BC1"/>
    <w:rsid w:val="00D60B44"/>
    <w:rsid w:val="00D62249"/>
    <w:rsid w:val="00D62604"/>
    <w:rsid w:val="00D7185A"/>
    <w:rsid w:val="00D75AA8"/>
    <w:rsid w:val="00D7749C"/>
    <w:rsid w:val="00D7784D"/>
    <w:rsid w:val="00D81104"/>
    <w:rsid w:val="00D83685"/>
    <w:rsid w:val="00D8691F"/>
    <w:rsid w:val="00D8777B"/>
    <w:rsid w:val="00D90ECC"/>
    <w:rsid w:val="00D9112B"/>
    <w:rsid w:val="00DA72E6"/>
    <w:rsid w:val="00DB0865"/>
    <w:rsid w:val="00DB2CA1"/>
    <w:rsid w:val="00DB7870"/>
    <w:rsid w:val="00DC25F1"/>
    <w:rsid w:val="00DC7E64"/>
    <w:rsid w:val="00DD15F4"/>
    <w:rsid w:val="00DD33EB"/>
    <w:rsid w:val="00DD56EE"/>
    <w:rsid w:val="00DD7300"/>
    <w:rsid w:val="00DE2896"/>
    <w:rsid w:val="00DE2899"/>
    <w:rsid w:val="00DE436B"/>
    <w:rsid w:val="00DE7478"/>
    <w:rsid w:val="00DE7A62"/>
    <w:rsid w:val="00DF3F40"/>
    <w:rsid w:val="00DF5811"/>
    <w:rsid w:val="00DF6630"/>
    <w:rsid w:val="00E00D30"/>
    <w:rsid w:val="00E06640"/>
    <w:rsid w:val="00E1092B"/>
    <w:rsid w:val="00E11EF4"/>
    <w:rsid w:val="00E12A31"/>
    <w:rsid w:val="00E14538"/>
    <w:rsid w:val="00E14B5E"/>
    <w:rsid w:val="00E207A2"/>
    <w:rsid w:val="00E21BD0"/>
    <w:rsid w:val="00E21EE8"/>
    <w:rsid w:val="00E343E6"/>
    <w:rsid w:val="00E34FAE"/>
    <w:rsid w:val="00E40B80"/>
    <w:rsid w:val="00E41F95"/>
    <w:rsid w:val="00E4299D"/>
    <w:rsid w:val="00E4300A"/>
    <w:rsid w:val="00E43895"/>
    <w:rsid w:val="00E43BD6"/>
    <w:rsid w:val="00E4475B"/>
    <w:rsid w:val="00E47670"/>
    <w:rsid w:val="00E47F4B"/>
    <w:rsid w:val="00E51725"/>
    <w:rsid w:val="00E55DAF"/>
    <w:rsid w:val="00E61A40"/>
    <w:rsid w:val="00E62A0C"/>
    <w:rsid w:val="00E65405"/>
    <w:rsid w:val="00E70CB7"/>
    <w:rsid w:val="00E713AA"/>
    <w:rsid w:val="00E74980"/>
    <w:rsid w:val="00E749B2"/>
    <w:rsid w:val="00E75279"/>
    <w:rsid w:val="00E76517"/>
    <w:rsid w:val="00E77316"/>
    <w:rsid w:val="00E84C63"/>
    <w:rsid w:val="00E871EA"/>
    <w:rsid w:val="00E90DA1"/>
    <w:rsid w:val="00E928FC"/>
    <w:rsid w:val="00E9394E"/>
    <w:rsid w:val="00E952D1"/>
    <w:rsid w:val="00EB3897"/>
    <w:rsid w:val="00EB475E"/>
    <w:rsid w:val="00EB4CD4"/>
    <w:rsid w:val="00EB573D"/>
    <w:rsid w:val="00EC1D3B"/>
    <w:rsid w:val="00EC26D4"/>
    <w:rsid w:val="00EC5EAD"/>
    <w:rsid w:val="00EC6BA9"/>
    <w:rsid w:val="00EC6BFC"/>
    <w:rsid w:val="00ED442F"/>
    <w:rsid w:val="00ED711F"/>
    <w:rsid w:val="00ED7FD2"/>
    <w:rsid w:val="00EE1923"/>
    <w:rsid w:val="00EE29F4"/>
    <w:rsid w:val="00EE5608"/>
    <w:rsid w:val="00EE6D2C"/>
    <w:rsid w:val="00EE73B9"/>
    <w:rsid w:val="00EF11B3"/>
    <w:rsid w:val="00EF162C"/>
    <w:rsid w:val="00EF163A"/>
    <w:rsid w:val="00EF5DA9"/>
    <w:rsid w:val="00EF6F75"/>
    <w:rsid w:val="00EF6FFE"/>
    <w:rsid w:val="00F00382"/>
    <w:rsid w:val="00F0185F"/>
    <w:rsid w:val="00F03348"/>
    <w:rsid w:val="00F04DCD"/>
    <w:rsid w:val="00F11093"/>
    <w:rsid w:val="00F11121"/>
    <w:rsid w:val="00F11EB0"/>
    <w:rsid w:val="00F1515C"/>
    <w:rsid w:val="00F17980"/>
    <w:rsid w:val="00F22DDB"/>
    <w:rsid w:val="00F24761"/>
    <w:rsid w:val="00F26591"/>
    <w:rsid w:val="00F304D4"/>
    <w:rsid w:val="00F31D60"/>
    <w:rsid w:val="00F32E5D"/>
    <w:rsid w:val="00F42235"/>
    <w:rsid w:val="00F459A9"/>
    <w:rsid w:val="00F45E9A"/>
    <w:rsid w:val="00F543C9"/>
    <w:rsid w:val="00F548E9"/>
    <w:rsid w:val="00F557E7"/>
    <w:rsid w:val="00F60912"/>
    <w:rsid w:val="00F621A9"/>
    <w:rsid w:val="00F7681F"/>
    <w:rsid w:val="00F80F3E"/>
    <w:rsid w:val="00F8143A"/>
    <w:rsid w:val="00F81D3B"/>
    <w:rsid w:val="00F828E9"/>
    <w:rsid w:val="00F8420C"/>
    <w:rsid w:val="00F85E4D"/>
    <w:rsid w:val="00F87921"/>
    <w:rsid w:val="00F87B4A"/>
    <w:rsid w:val="00F94E66"/>
    <w:rsid w:val="00F96B9B"/>
    <w:rsid w:val="00FA70EC"/>
    <w:rsid w:val="00FA7B15"/>
    <w:rsid w:val="00FB05F9"/>
    <w:rsid w:val="00FB5A02"/>
    <w:rsid w:val="00FC1247"/>
    <w:rsid w:val="00FC343B"/>
    <w:rsid w:val="00FC638C"/>
    <w:rsid w:val="00FC6815"/>
    <w:rsid w:val="00FD18B9"/>
    <w:rsid w:val="00FD5BA1"/>
    <w:rsid w:val="00FE2199"/>
    <w:rsid w:val="00FE4E5C"/>
    <w:rsid w:val="00FE6635"/>
    <w:rsid w:val="00FE6877"/>
    <w:rsid w:val="00FF49A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EF042E"/>
  <w15:docId w15:val="{670393FD-C48C-4C42-9EE7-21085AA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97AE0"/>
    <w:pPr>
      <w:jc w:val="both"/>
    </w:pPr>
    <w:rPr>
      <w:rFonts w:eastAsiaTheme="minorHAnsi" w:cstheme="minorBidi"/>
      <w:lang w:val="de-DE"/>
    </w:rPr>
  </w:style>
  <w:style w:type="paragraph" w:styleId="berschrift1">
    <w:name w:val="heading 1"/>
    <w:basedOn w:val="Standard"/>
    <w:link w:val="berschrift1Zchn"/>
    <w:uiPriority w:val="2"/>
    <w:semiHidden/>
    <w:rsid w:val="00067E89"/>
    <w:pPr>
      <w:keepNext/>
      <w:spacing w:after="240"/>
      <w:outlineLvl w:val="0"/>
    </w:pPr>
    <w:rPr>
      <w:rFonts w:eastAsiaTheme="majorEastAsia" w:cstheme="majorBidi"/>
      <w:b/>
      <w:caps/>
      <w:szCs w:val="32"/>
    </w:rPr>
  </w:style>
  <w:style w:type="paragraph" w:styleId="berschrift2">
    <w:name w:val="heading 2"/>
    <w:basedOn w:val="Standard"/>
    <w:link w:val="berschrift2Zchn"/>
    <w:uiPriority w:val="2"/>
    <w:semiHidden/>
    <w:rsid w:val="00067E89"/>
    <w:pPr>
      <w:spacing w:after="240"/>
      <w:outlineLvl w:val="1"/>
    </w:pPr>
    <w:rPr>
      <w:b/>
      <w:szCs w:val="26"/>
    </w:rPr>
  </w:style>
  <w:style w:type="paragraph" w:styleId="berschrift3">
    <w:name w:val="heading 3"/>
    <w:basedOn w:val="Standard"/>
    <w:next w:val="Level3"/>
    <w:link w:val="berschrift3Zchn"/>
    <w:uiPriority w:val="2"/>
    <w:semiHidden/>
    <w:rsid w:val="00632772"/>
    <w:pPr>
      <w:spacing w:after="240"/>
      <w:outlineLvl w:val="2"/>
    </w:pPr>
    <w:rPr>
      <w:b/>
      <w:szCs w:val="24"/>
    </w:rPr>
  </w:style>
  <w:style w:type="paragraph" w:styleId="berschrift4">
    <w:name w:val="heading 4"/>
    <w:basedOn w:val="Standard"/>
    <w:next w:val="Textkrper"/>
    <w:link w:val="berschrift4Zchn"/>
    <w:semiHidden/>
    <w:rsid w:val="000D2DF0"/>
    <w:pPr>
      <w:keepNext/>
      <w:keepLines/>
      <w:spacing w:after="240"/>
      <w:outlineLvl w:val="3"/>
    </w:pPr>
    <w:rPr>
      <w:rFonts w:eastAsiaTheme="majorEastAsia" w:cstheme="majorBidi"/>
      <w:iCs/>
    </w:rPr>
  </w:style>
  <w:style w:type="paragraph" w:styleId="berschrift5">
    <w:name w:val="heading 5"/>
    <w:basedOn w:val="Standard"/>
    <w:next w:val="Textkrper"/>
    <w:link w:val="berschrift5Zchn"/>
    <w:semiHidden/>
    <w:rsid w:val="000D2DF0"/>
    <w:pPr>
      <w:keepNext/>
      <w:keepLines/>
      <w:spacing w:after="240"/>
      <w:outlineLvl w:val="4"/>
    </w:pPr>
    <w:rPr>
      <w:rFonts w:eastAsiaTheme="majorEastAsia" w:cstheme="majorBidi"/>
    </w:rPr>
  </w:style>
  <w:style w:type="paragraph" w:styleId="berschrift6">
    <w:name w:val="heading 6"/>
    <w:basedOn w:val="Standard"/>
    <w:next w:val="Textkrper"/>
    <w:link w:val="berschrift6Zchn"/>
    <w:semiHidden/>
    <w:rsid w:val="000D2DF0"/>
    <w:pPr>
      <w:keepNext/>
      <w:keepLines/>
      <w:spacing w:after="240"/>
      <w:outlineLvl w:val="5"/>
    </w:pPr>
    <w:rPr>
      <w:rFonts w:eastAsiaTheme="majorEastAsia" w:cstheme="majorBidi"/>
    </w:rPr>
  </w:style>
  <w:style w:type="paragraph" w:styleId="berschrift7">
    <w:name w:val="heading 7"/>
    <w:basedOn w:val="Standard"/>
    <w:next w:val="Textkrper"/>
    <w:link w:val="berschrift7Zchn"/>
    <w:semiHidden/>
    <w:rsid w:val="00F557E7"/>
    <w:pPr>
      <w:keepNext/>
      <w:keepLines/>
      <w:spacing w:after="240"/>
      <w:outlineLvl w:val="6"/>
    </w:pPr>
    <w:rPr>
      <w:rFonts w:eastAsiaTheme="majorEastAsia" w:cstheme="majorBidi"/>
      <w:iCs/>
    </w:rPr>
  </w:style>
  <w:style w:type="paragraph" w:styleId="berschrift8">
    <w:name w:val="heading 8"/>
    <w:basedOn w:val="Standard"/>
    <w:next w:val="Textkrper"/>
    <w:link w:val="berschrift8Zchn"/>
    <w:semiHidden/>
    <w:rsid w:val="00F557E7"/>
    <w:pPr>
      <w:keepNext/>
      <w:keepLines/>
      <w:spacing w:after="240"/>
      <w:outlineLvl w:val="7"/>
    </w:pPr>
    <w:rPr>
      <w:rFonts w:eastAsiaTheme="majorEastAsia" w:cstheme="majorBidi"/>
      <w:color w:val="272727" w:themeColor="text1" w:themeTint="D8"/>
      <w:szCs w:val="21"/>
    </w:rPr>
  </w:style>
  <w:style w:type="paragraph" w:styleId="berschrift9">
    <w:name w:val="heading 9"/>
    <w:basedOn w:val="Standard"/>
    <w:next w:val="Textkrper"/>
    <w:link w:val="berschrift9Zchn"/>
    <w:semiHidden/>
    <w:rsid w:val="00F557E7"/>
    <w:pPr>
      <w:keepNext/>
      <w:keepLines/>
      <w:spacing w:after="240"/>
      <w:outlineLvl w:val="8"/>
    </w:pPr>
    <w:rPr>
      <w:rFonts w:eastAsiaTheme="majorEastAsia"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qFormat/>
    <w:rsid w:val="005120B8"/>
    <w:pPr>
      <w:tabs>
        <w:tab w:val="center" w:pos="4820"/>
        <w:tab w:val="right" w:pos="9639"/>
      </w:tabs>
      <w:jc w:val="left"/>
    </w:pPr>
    <w:rPr>
      <w:sz w:val="16"/>
    </w:rPr>
  </w:style>
  <w:style w:type="character" w:customStyle="1" w:styleId="FuzeileZchn">
    <w:name w:val="Fußzeile Zchn"/>
    <w:basedOn w:val="Absatz-Standardschriftart"/>
    <w:link w:val="Fuzeile"/>
    <w:uiPriority w:val="99"/>
    <w:rsid w:val="00633E39"/>
    <w:rPr>
      <w:rFonts w:eastAsiaTheme="minorHAnsi" w:cstheme="minorBidi"/>
      <w:sz w:val="16"/>
      <w:lang w:val="de-DE"/>
    </w:rPr>
  </w:style>
  <w:style w:type="paragraph" w:styleId="Kopfzeile">
    <w:name w:val="header"/>
    <w:basedOn w:val="Standard"/>
    <w:link w:val="KopfzeileZchn"/>
    <w:uiPriority w:val="4"/>
    <w:semiHidden/>
    <w:rsid w:val="005120B8"/>
    <w:rPr>
      <w:sz w:val="16"/>
    </w:rPr>
  </w:style>
  <w:style w:type="character" w:customStyle="1" w:styleId="KopfzeileZchn">
    <w:name w:val="Kopfzeile Zchn"/>
    <w:basedOn w:val="Absatz-Standardschriftart"/>
    <w:link w:val="Kopfzeile"/>
    <w:uiPriority w:val="4"/>
    <w:semiHidden/>
    <w:rsid w:val="00633E39"/>
    <w:rPr>
      <w:rFonts w:eastAsiaTheme="minorHAnsi" w:cstheme="minorBidi"/>
      <w:sz w:val="16"/>
      <w:lang w:val="de-DE"/>
    </w:rPr>
  </w:style>
  <w:style w:type="character" w:styleId="Seitenzahl">
    <w:name w:val="page number"/>
    <w:basedOn w:val="Absatz-Standardschriftart"/>
    <w:uiPriority w:val="99"/>
    <w:semiHidden/>
    <w:rsid w:val="00E65405"/>
    <w:rPr>
      <w:rFonts w:cs="Times New Roman"/>
      <w:lang w:val="de-DE"/>
    </w:rPr>
  </w:style>
  <w:style w:type="paragraph" w:styleId="Funotentext">
    <w:name w:val="footnote text"/>
    <w:basedOn w:val="Standard"/>
    <w:link w:val="FunotentextZchn"/>
    <w:uiPriority w:val="99"/>
    <w:semiHidden/>
    <w:rsid w:val="00E65405"/>
    <w:rPr>
      <w:sz w:val="16"/>
    </w:rPr>
  </w:style>
  <w:style w:type="character" w:customStyle="1" w:styleId="FunotentextZchn">
    <w:name w:val="Fußnotentext Zchn"/>
    <w:basedOn w:val="Absatz-Standardschriftart"/>
    <w:link w:val="Funotentext"/>
    <w:uiPriority w:val="99"/>
    <w:semiHidden/>
    <w:rsid w:val="00E65405"/>
    <w:rPr>
      <w:rFonts w:eastAsiaTheme="minorHAnsi" w:cstheme="minorBidi"/>
      <w:sz w:val="16"/>
      <w:lang w:val="de-DE"/>
    </w:rPr>
  </w:style>
  <w:style w:type="character" w:styleId="Funotenzeichen">
    <w:name w:val="footnote reference"/>
    <w:uiPriority w:val="99"/>
    <w:semiHidden/>
    <w:rsid w:val="00E65405"/>
    <w:rPr>
      <w:vertAlign w:val="superscript"/>
      <w:lang w:val="de-DE"/>
    </w:rPr>
  </w:style>
  <w:style w:type="character" w:styleId="Hyperlink">
    <w:name w:val="Hyperlink"/>
    <w:basedOn w:val="Absatz-Standardschriftart"/>
    <w:uiPriority w:val="99"/>
    <w:rsid w:val="00E65405"/>
    <w:rPr>
      <w:color w:val="A80C35" w:themeColor="hyperlink"/>
      <w:u w:val="single"/>
      <w:lang w:val="de-DE"/>
    </w:rPr>
  </w:style>
  <w:style w:type="paragraph" w:customStyle="1" w:styleId="Body">
    <w:name w:val="Body"/>
    <w:basedOn w:val="Standard"/>
    <w:link w:val="BodyChar"/>
    <w:qFormat/>
    <w:rsid w:val="00E65405"/>
    <w:pPr>
      <w:spacing w:after="240"/>
    </w:pPr>
  </w:style>
  <w:style w:type="paragraph" w:customStyle="1" w:styleId="Body1">
    <w:name w:val="Body 1"/>
    <w:basedOn w:val="Body"/>
    <w:link w:val="Body1Char"/>
    <w:qFormat/>
    <w:rsid w:val="00BD3FA1"/>
    <w:pPr>
      <w:ind w:left="851"/>
    </w:pPr>
  </w:style>
  <w:style w:type="paragraph" w:customStyle="1" w:styleId="Level1">
    <w:name w:val="Level 1"/>
    <w:basedOn w:val="Standard"/>
    <w:uiPriority w:val="3"/>
    <w:qFormat/>
    <w:rsid w:val="0011512A"/>
    <w:pPr>
      <w:numPr>
        <w:numId w:val="18"/>
      </w:numPr>
      <w:spacing w:after="240"/>
    </w:pPr>
  </w:style>
  <w:style w:type="paragraph" w:customStyle="1" w:styleId="Body2">
    <w:name w:val="Body 2"/>
    <w:basedOn w:val="Body"/>
    <w:qFormat/>
    <w:rsid w:val="00966768"/>
    <w:pPr>
      <w:ind w:left="851"/>
    </w:pPr>
  </w:style>
  <w:style w:type="paragraph" w:customStyle="1" w:styleId="Level2">
    <w:name w:val="Level 2"/>
    <w:basedOn w:val="Standard"/>
    <w:uiPriority w:val="3"/>
    <w:qFormat/>
    <w:rsid w:val="0011512A"/>
    <w:pPr>
      <w:numPr>
        <w:ilvl w:val="1"/>
        <w:numId w:val="18"/>
      </w:numPr>
      <w:spacing w:after="240"/>
    </w:pPr>
  </w:style>
  <w:style w:type="paragraph" w:customStyle="1" w:styleId="Body3">
    <w:name w:val="Body 3"/>
    <w:basedOn w:val="Body"/>
    <w:qFormat/>
    <w:rsid w:val="005120B8"/>
    <w:pPr>
      <w:numPr>
        <w:ilvl w:val="2"/>
        <w:numId w:val="1"/>
      </w:numPr>
    </w:pPr>
  </w:style>
  <w:style w:type="paragraph" w:customStyle="1" w:styleId="Level3">
    <w:name w:val="Level 3"/>
    <w:basedOn w:val="Standard"/>
    <w:uiPriority w:val="3"/>
    <w:qFormat/>
    <w:rsid w:val="0011512A"/>
    <w:pPr>
      <w:numPr>
        <w:ilvl w:val="2"/>
        <w:numId w:val="18"/>
      </w:numPr>
      <w:spacing w:after="240"/>
    </w:pPr>
  </w:style>
  <w:style w:type="paragraph" w:customStyle="1" w:styleId="Body4">
    <w:name w:val="Body 4"/>
    <w:basedOn w:val="Body"/>
    <w:qFormat/>
    <w:rsid w:val="00E65405"/>
    <w:pPr>
      <w:numPr>
        <w:ilvl w:val="3"/>
        <w:numId w:val="1"/>
      </w:numPr>
    </w:pPr>
  </w:style>
  <w:style w:type="paragraph" w:customStyle="1" w:styleId="Level4">
    <w:name w:val="Level 4"/>
    <w:basedOn w:val="Body4"/>
    <w:uiPriority w:val="3"/>
    <w:qFormat/>
    <w:rsid w:val="000156F6"/>
    <w:pPr>
      <w:numPr>
        <w:numId w:val="18"/>
      </w:numPr>
    </w:pPr>
  </w:style>
  <w:style w:type="paragraph" w:customStyle="1" w:styleId="Body5">
    <w:name w:val="Body 5"/>
    <w:basedOn w:val="Body"/>
    <w:qFormat/>
    <w:rsid w:val="00E65405"/>
    <w:pPr>
      <w:numPr>
        <w:ilvl w:val="4"/>
        <w:numId w:val="1"/>
      </w:numPr>
    </w:pPr>
  </w:style>
  <w:style w:type="paragraph" w:customStyle="1" w:styleId="Level5">
    <w:name w:val="Level 5"/>
    <w:basedOn w:val="Body5"/>
    <w:uiPriority w:val="3"/>
    <w:qFormat/>
    <w:rsid w:val="000156F6"/>
    <w:pPr>
      <w:numPr>
        <w:numId w:val="18"/>
      </w:numPr>
    </w:pPr>
  </w:style>
  <w:style w:type="paragraph" w:customStyle="1" w:styleId="Body6">
    <w:name w:val="Body 6"/>
    <w:basedOn w:val="Body"/>
    <w:qFormat/>
    <w:rsid w:val="00E65405"/>
    <w:pPr>
      <w:numPr>
        <w:ilvl w:val="5"/>
        <w:numId w:val="1"/>
      </w:numPr>
    </w:pPr>
  </w:style>
  <w:style w:type="paragraph" w:customStyle="1" w:styleId="Level6">
    <w:name w:val="Level 6"/>
    <w:basedOn w:val="Body6"/>
    <w:uiPriority w:val="3"/>
    <w:qFormat/>
    <w:rsid w:val="000156F6"/>
    <w:pPr>
      <w:numPr>
        <w:numId w:val="18"/>
      </w:numPr>
    </w:pPr>
  </w:style>
  <w:style w:type="paragraph" w:customStyle="1" w:styleId="Bullet1">
    <w:name w:val="Bullet 1"/>
    <w:basedOn w:val="Body"/>
    <w:uiPriority w:val="4"/>
    <w:qFormat/>
    <w:rsid w:val="00BF1CA9"/>
    <w:pPr>
      <w:numPr>
        <w:numId w:val="17"/>
      </w:numPr>
      <w:ind w:left="851" w:hanging="851"/>
    </w:pPr>
  </w:style>
  <w:style w:type="paragraph" w:customStyle="1" w:styleId="Bullet2">
    <w:name w:val="Bullet 2"/>
    <w:basedOn w:val="Body"/>
    <w:uiPriority w:val="4"/>
    <w:qFormat/>
    <w:rsid w:val="00BF1CA9"/>
    <w:pPr>
      <w:numPr>
        <w:ilvl w:val="1"/>
        <w:numId w:val="17"/>
      </w:numPr>
      <w:ind w:left="1702"/>
    </w:pPr>
  </w:style>
  <w:style w:type="paragraph" w:customStyle="1" w:styleId="Bullet3">
    <w:name w:val="Bullet 3"/>
    <w:basedOn w:val="Body"/>
    <w:uiPriority w:val="4"/>
    <w:qFormat/>
    <w:rsid w:val="00BF1CA9"/>
    <w:pPr>
      <w:numPr>
        <w:ilvl w:val="2"/>
        <w:numId w:val="17"/>
      </w:numPr>
      <w:ind w:left="2552" w:hanging="851"/>
    </w:pPr>
  </w:style>
  <w:style w:type="paragraph" w:customStyle="1" w:styleId="Bullet4">
    <w:name w:val="Bullet 4"/>
    <w:basedOn w:val="Body"/>
    <w:uiPriority w:val="4"/>
    <w:qFormat/>
    <w:rsid w:val="00BF1CA9"/>
    <w:pPr>
      <w:numPr>
        <w:ilvl w:val="3"/>
        <w:numId w:val="17"/>
      </w:numPr>
      <w:ind w:left="3403"/>
    </w:pPr>
  </w:style>
  <w:style w:type="paragraph" w:customStyle="1" w:styleId="Appendix">
    <w:name w:val="Appendix #"/>
    <w:basedOn w:val="Body"/>
    <w:next w:val="Body"/>
    <w:uiPriority w:val="5"/>
    <w:qFormat/>
    <w:rsid w:val="00672517"/>
    <w:pPr>
      <w:keepNext/>
      <w:pageBreakBefore/>
      <w:numPr>
        <w:numId w:val="32"/>
      </w:numPr>
      <w:jc w:val="center"/>
      <w:outlineLvl w:val="6"/>
    </w:pPr>
    <w:rPr>
      <w:b/>
      <w:caps/>
    </w:rPr>
  </w:style>
  <w:style w:type="paragraph" w:customStyle="1" w:styleId="MainHeading">
    <w:name w:val="Main Heading"/>
    <w:basedOn w:val="Body"/>
    <w:uiPriority w:val="1"/>
    <w:rsid w:val="000156F6"/>
    <w:pPr>
      <w:keepNext/>
      <w:keepLines/>
      <w:jc w:val="center"/>
    </w:pPr>
    <w:rPr>
      <w:b/>
      <w:bCs/>
      <w:caps/>
      <w:sz w:val="24"/>
      <w:szCs w:val="24"/>
    </w:rPr>
  </w:style>
  <w:style w:type="paragraph" w:customStyle="1" w:styleId="SchedulePart">
    <w:name w:val="Schedule Part #"/>
    <w:basedOn w:val="Body"/>
    <w:next w:val="Body"/>
    <w:uiPriority w:val="5"/>
    <w:qFormat/>
    <w:rsid w:val="00672517"/>
    <w:pPr>
      <w:keepNext/>
      <w:numPr>
        <w:ilvl w:val="1"/>
        <w:numId w:val="15"/>
      </w:numPr>
      <w:jc w:val="center"/>
      <w:outlineLvl w:val="8"/>
    </w:pPr>
    <w:rPr>
      <w:rFonts w:ascii="Arial Bold" w:hAnsi="Arial Bold"/>
      <w:b/>
      <w:caps/>
    </w:rPr>
  </w:style>
  <w:style w:type="paragraph" w:customStyle="1" w:styleId="Schedule">
    <w:name w:val="Schedule #"/>
    <w:basedOn w:val="Body"/>
    <w:next w:val="Body"/>
    <w:uiPriority w:val="5"/>
    <w:qFormat/>
    <w:rsid w:val="00672517"/>
    <w:pPr>
      <w:keepNext/>
      <w:pageBreakBefore/>
      <w:numPr>
        <w:numId w:val="15"/>
      </w:numPr>
      <w:jc w:val="center"/>
      <w:outlineLvl w:val="7"/>
    </w:pPr>
    <w:rPr>
      <w:b/>
      <w:caps/>
    </w:rPr>
  </w:style>
  <w:style w:type="paragraph" w:customStyle="1" w:styleId="SubHeading">
    <w:name w:val="Sub Heading"/>
    <w:basedOn w:val="Body"/>
    <w:next w:val="Body"/>
    <w:uiPriority w:val="1"/>
    <w:qFormat/>
    <w:rsid w:val="00E65405"/>
    <w:pPr>
      <w:keepNext/>
      <w:numPr>
        <w:numId w:val="16"/>
      </w:numPr>
      <w:jc w:val="center"/>
    </w:pPr>
    <w:rPr>
      <w:b/>
      <w:caps/>
    </w:rPr>
  </w:style>
  <w:style w:type="paragraph" w:styleId="Endnotentext">
    <w:name w:val="endnote text"/>
    <w:basedOn w:val="Standard"/>
    <w:link w:val="EndnotentextZchn"/>
    <w:uiPriority w:val="99"/>
    <w:semiHidden/>
    <w:rsid w:val="00E65405"/>
    <w:rPr>
      <w:sz w:val="16"/>
    </w:rPr>
  </w:style>
  <w:style w:type="character" w:customStyle="1" w:styleId="EndnotentextZchn">
    <w:name w:val="Endnotentext Zchn"/>
    <w:basedOn w:val="Absatz-Standardschriftart"/>
    <w:link w:val="Endnotentext"/>
    <w:uiPriority w:val="99"/>
    <w:semiHidden/>
    <w:rsid w:val="00E65405"/>
    <w:rPr>
      <w:rFonts w:eastAsiaTheme="minorHAnsi" w:cstheme="minorBidi"/>
      <w:sz w:val="16"/>
      <w:lang w:val="de-DE"/>
    </w:rPr>
  </w:style>
  <w:style w:type="character" w:styleId="Endnotenzeichen">
    <w:name w:val="endnote reference"/>
    <w:uiPriority w:val="99"/>
    <w:semiHidden/>
    <w:rsid w:val="00E65405"/>
    <w:rPr>
      <w:vertAlign w:val="superscript"/>
      <w:lang w:val="de-DE"/>
    </w:rPr>
  </w:style>
  <w:style w:type="paragraph" w:styleId="Verzeichnis1">
    <w:name w:val="toc 1"/>
    <w:basedOn w:val="Standard"/>
    <w:next w:val="Standard"/>
    <w:uiPriority w:val="39"/>
    <w:qFormat/>
    <w:rsid w:val="00A70C08"/>
    <w:pPr>
      <w:tabs>
        <w:tab w:val="right" w:pos="9628"/>
      </w:tabs>
      <w:spacing w:after="240"/>
      <w:ind w:left="850" w:right="567" w:hanging="850"/>
      <w:jc w:val="left"/>
    </w:pPr>
    <w:rPr>
      <w:caps/>
    </w:rPr>
  </w:style>
  <w:style w:type="paragraph" w:styleId="Verzeichnis2">
    <w:name w:val="toc 2"/>
    <w:basedOn w:val="Verzeichnis1"/>
    <w:next w:val="Standard"/>
    <w:uiPriority w:val="39"/>
    <w:qFormat/>
    <w:rsid w:val="00E65405"/>
    <w:pPr>
      <w:ind w:left="1702"/>
    </w:pPr>
    <w:rPr>
      <w:caps w:val="0"/>
    </w:rPr>
  </w:style>
  <w:style w:type="paragraph" w:styleId="Verzeichnis3">
    <w:name w:val="toc 3"/>
    <w:basedOn w:val="Verzeichnis1"/>
    <w:next w:val="Standard"/>
    <w:uiPriority w:val="39"/>
    <w:semiHidden/>
    <w:qFormat/>
    <w:rsid w:val="00E65405"/>
    <w:pPr>
      <w:ind w:left="2552"/>
    </w:pPr>
    <w:rPr>
      <w:caps w:val="0"/>
    </w:rPr>
  </w:style>
  <w:style w:type="paragraph" w:styleId="Verzeichnis4">
    <w:name w:val="toc 4"/>
    <w:basedOn w:val="Verzeichnis1"/>
    <w:next w:val="Standard"/>
    <w:uiPriority w:val="39"/>
    <w:semiHidden/>
    <w:qFormat/>
    <w:rsid w:val="00E65405"/>
    <w:pPr>
      <w:ind w:left="0" w:firstLine="0"/>
    </w:pPr>
  </w:style>
  <w:style w:type="paragraph" w:styleId="Verzeichnis5">
    <w:name w:val="toc 5"/>
    <w:basedOn w:val="Verzeichnis1"/>
    <w:next w:val="Standard"/>
    <w:uiPriority w:val="39"/>
    <w:semiHidden/>
    <w:qFormat/>
    <w:rsid w:val="00E65405"/>
    <w:pPr>
      <w:ind w:firstLine="0"/>
    </w:pPr>
  </w:style>
  <w:style w:type="paragraph" w:styleId="Verzeichnis6">
    <w:name w:val="toc 6"/>
    <w:basedOn w:val="Verzeichnis1"/>
    <w:next w:val="Standard"/>
    <w:uiPriority w:val="39"/>
    <w:qFormat/>
    <w:rsid w:val="00B06BE3"/>
    <w:pPr>
      <w:ind w:left="0" w:firstLine="0"/>
    </w:pPr>
  </w:style>
  <w:style w:type="character" w:styleId="Platzhaltertext">
    <w:name w:val="Placeholder Text"/>
    <w:basedOn w:val="Absatz-Standardschriftart"/>
    <w:uiPriority w:val="99"/>
    <w:semiHidden/>
    <w:rsid w:val="00E65405"/>
    <w:rPr>
      <w:color w:val="808080"/>
      <w:lang w:val="de-DE"/>
    </w:rPr>
  </w:style>
  <w:style w:type="paragraph" w:styleId="Aufzhlungszeichen">
    <w:name w:val="List Bullet"/>
    <w:basedOn w:val="Standard"/>
    <w:uiPriority w:val="4"/>
    <w:semiHidden/>
    <w:rsid w:val="00E65405"/>
    <w:pPr>
      <w:numPr>
        <w:numId w:val="7"/>
      </w:numPr>
      <w:contextualSpacing/>
    </w:pPr>
  </w:style>
  <w:style w:type="paragraph" w:styleId="Listennummer">
    <w:name w:val="List Number"/>
    <w:basedOn w:val="Standard"/>
    <w:uiPriority w:val="4"/>
    <w:semiHidden/>
    <w:rsid w:val="00E65405"/>
    <w:pPr>
      <w:numPr>
        <w:numId w:val="8"/>
      </w:numPr>
      <w:contextualSpacing/>
    </w:pPr>
  </w:style>
  <w:style w:type="character" w:customStyle="1" w:styleId="berschrift1Zchn">
    <w:name w:val="Überschrift 1 Zchn"/>
    <w:basedOn w:val="Absatz-Standardschriftart"/>
    <w:link w:val="berschrift1"/>
    <w:uiPriority w:val="2"/>
    <w:semiHidden/>
    <w:rsid w:val="008A1797"/>
    <w:rPr>
      <w:rFonts w:eastAsiaTheme="majorEastAsia" w:cstheme="majorBidi"/>
      <w:b/>
      <w:caps/>
      <w:szCs w:val="32"/>
      <w:lang w:val="de-DE"/>
    </w:rPr>
  </w:style>
  <w:style w:type="character" w:customStyle="1" w:styleId="berschrift2Zchn">
    <w:name w:val="Überschrift 2 Zchn"/>
    <w:basedOn w:val="Absatz-Standardschriftart"/>
    <w:link w:val="berschrift2"/>
    <w:uiPriority w:val="2"/>
    <w:semiHidden/>
    <w:rsid w:val="008A1797"/>
    <w:rPr>
      <w:rFonts w:eastAsiaTheme="minorHAnsi" w:cstheme="minorBidi"/>
      <w:b/>
      <w:szCs w:val="26"/>
      <w:lang w:val="de-DE"/>
    </w:rPr>
  </w:style>
  <w:style w:type="character" w:customStyle="1" w:styleId="berschrift3Zchn">
    <w:name w:val="Überschrift 3 Zchn"/>
    <w:basedOn w:val="Absatz-Standardschriftart"/>
    <w:link w:val="berschrift3"/>
    <w:uiPriority w:val="2"/>
    <w:semiHidden/>
    <w:rsid w:val="008A1797"/>
    <w:rPr>
      <w:rFonts w:eastAsiaTheme="minorHAnsi" w:cstheme="minorBidi"/>
      <w:b/>
      <w:szCs w:val="24"/>
      <w:lang w:val="de-DE"/>
    </w:rPr>
  </w:style>
  <w:style w:type="table" w:styleId="Tabellenraster">
    <w:name w:val="Table Grid"/>
    <w:basedOn w:val="NormaleTabelle"/>
    <w:rsid w:val="00E6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ext">
    <w:name w:val="Frontpage text"/>
    <w:basedOn w:val="Standard"/>
    <w:uiPriority w:val="99"/>
    <w:semiHidden/>
    <w:qFormat/>
    <w:rsid w:val="00004306"/>
    <w:pPr>
      <w:tabs>
        <w:tab w:val="left" w:pos="3686"/>
      </w:tabs>
      <w:jc w:val="left"/>
    </w:pPr>
    <w:rPr>
      <w:rFonts w:ascii="Arial Bold" w:hAnsi="Arial Bold"/>
      <w:b/>
      <w:caps/>
    </w:rPr>
  </w:style>
  <w:style w:type="character" w:customStyle="1" w:styleId="BodyboldCaps">
    <w:name w:val="Body bold Caps"/>
    <w:basedOn w:val="Absatz-Standardschriftart"/>
    <w:uiPriority w:val="5"/>
    <w:semiHidden/>
    <w:qFormat/>
    <w:rsid w:val="00E65405"/>
    <w:rPr>
      <w:rFonts w:ascii="Arial" w:hAnsi="Arial"/>
      <w:b/>
      <w:bCs/>
      <w:caps/>
      <w:smallCaps w:val="0"/>
      <w:sz w:val="20"/>
      <w:lang w:val="de-DE"/>
    </w:rPr>
  </w:style>
  <w:style w:type="paragraph" w:customStyle="1" w:styleId="Frontpagetexttitle">
    <w:name w:val="Frontpage text title"/>
    <w:basedOn w:val="Frontpagetext"/>
    <w:uiPriority w:val="99"/>
    <w:semiHidden/>
    <w:qFormat/>
    <w:rsid w:val="002A71A8"/>
    <w:pPr>
      <w:spacing w:after="120"/>
      <w:contextualSpacing/>
      <w:jc w:val="center"/>
    </w:pPr>
    <w:rPr>
      <w:rFonts w:ascii="Arial" w:hAnsi="Arial"/>
      <w:caps w:val="0"/>
    </w:rPr>
  </w:style>
  <w:style w:type="paragraph" w:styleId="KeinLeerraum">
    <w:name w:val="No Spacing"/>
    <w:uiPriority w:val="1"/>
    <w:semiHidden/>
    <w:rsid w:val="00E65405"/>
    <w:pPr>
      <w:jc w:val="both"/>
    </w:pPr>
    <w:rPr>
      <w:rFonts w:eastAsiaTheme="minorHAnsi" w:cs="Arial"/>
      <w:lang w:val="de-DE"/>
    </w:rPr>
  </w:style>
  <w:style w:type="character" w:customStyle="1" w:styleId="berschrift4Zchn">
    <w:name w:val="Überschrift 4 Zchn"/>
    <w:basedOn w:val="Absatz-Standardschriftart"/>
    <w:link w:val="berschrift4"/>
    <w:semiHidden/>
    <w:rsid w:val="000D2DF0"/>
    <w:rPr>
      <w:rFonts w:eastAsiaTheme="majorEastAsia" w:cstheme="majorBidi"/>
      <w:iCs/>
      <w:lang w:val="de-DE"/>
    </w:rPr>
  </w:style>
  <w:style w:type="character" w:customStyle="1" w:styleId="berschrift5Zchn">
    <w:name w:val="Überschrift 5 Zchn"/>
    <w:basedOn w:val="Absatz-Standardschriftart"/>
    <w:link w:val="berschrift5"/>
    <w:semiHidden/>
    <w:rsid w:val="000D2DF0"/>
    <w:rPr>
      <w:rFonts w:eastAsiaTheme="majorEastAsia" w:cstheme="majorBidi"/>
      <w:lang w:val="de-DE"/>
    </w:rPr>
  </w:style>
  <w:style w:type="character" w:customStyle="1" w:styleId="berschrift6Zchn">
    <w:name w:val="Überschrift 6 Zchn"/>
    <w:basedOn w:val="Absatz-Standardschriftart"/>
    <w:link w:val="berschrift6"/>
    <w:semiHidden/>
    <w:rsid w:val="000D2DF0"/>
    <w:rPr>
      <w:rFonts w:eastAsiaTheme="majorEastAsia" w:cstheme="majorBidi"/>
      <w:lang w:val="de-DE"/>
    </w:rPr>
  </w:style>
  <w:style w:type="character" w:customStyle="1" w:styleId="berschrift7Zchn">
    <w:name w:val="Überschrift 7 Zchn"/>
    <w:basedOn w:val="Absatz-Standardschriftart"/>
    <w:link w:val="berschrift7"/>
    <w:semiHidden/>
    <w:rsid w:val="00F557E7"/>
    <w:rPr>
      <w:rFonts w:eastAsiaTheme="majorEastAsia" w:cstheme="majorBidi"/>
      <w:iCs/>
      <w:lang w:val="de-DE"/>
    </w:rPr>
  </w:style>
  <w:style w:type="character" w:customStyle="1" w:styleId="berschrift8Zchn">
    <w:name w:val="Überschrift 8 Zchn"/>
    <w:basedOn w:val="Absatz-Standardschriftart"/>
    <w:link w:val="berschrift8"/>
    <w:semiHidden/>
    <w:rsid w:val="00F557E7"/>
    <w:rPr>
      <w:rFonts w:eastAsiaTheme="majorEastAsia" w:cstheme="majorBidi"/>
      <w:color w:val="272727" w:themeColor="text1" w:themeTint="D8"/>
      <w:szCs w:val="21"/>
      <w:lang w:val="de-DE"/>
    </w:rPr>
  </w:style>
  <w:style w:type="paragraph" w:customStyle="1" w:styleId="Background">
    <w:name w:val="Background"/>
    <w:basedOn w:val="Body"/>
    <w:uiPriority w:val="99"/>
    <w:qFormat/>
    <w:rsid w:val="00CD360F"/>
    <w:pPr>
      <w:numPr>
        <w:ilvl w:val="1"/>
        <w:numId w:val="13"/>
      </w:numPr>
      <w:ind w:left="851" w:hanging="851"/>
    </w:pPr>
  </w:style>
  <w:style w:type="character" w:styleId="Buchtitel">
    <w:name w:val="Book Title"/>
    <w:basedOn w:val="Absatz-Standardschriftart"/>
    <w:uiPriority w:val="33"/>
    <w:semiHidden/>
    <w:rsid w:val="00E65405"/>
    <w:rPr>
      <w:b/>
      <w:bCs/>
      <w:i/>
      <w:iCs/>
      <w:spacing w:val="5"/>
      <w:lang w:val="de-DE"/>
    </w:rPr>
  </w:style>
  <w:style w:type="numbering" w:customStyle="1" w:styleId="Bullets">
    <w:name w:val="Bullets"/>
    <w:basedOn w:val="KeineListe"/>
    <w:rsid w:val="00E65405"/>
    <w:pPr>
      <w:numPr>
        <w:numId w:val="2"/>
      </w:numPr>
    </w:pPr>
  </w:style>
  <w:style w:type="numbering" w:customStyle="1" w:styleId="CentredHeadings">
    <w:name w:val="Centred Headings"/>
    <w:basedOn w:val="KeineListe"/>
    <w:rsid w:val="00E65405"/>
    <w:pPr>
      <w:numPr>
        <w:numId w:val="3"/>
      </w:numPr>
    </w:pPr>
  </w:style>
  <w:style w:type="paragraph" w:customStyle="1" w:styleId="Definition1">
    <w:name w:val="Definition 1"/>
    <w:basedOn w:val="Body"/>
    <w:uiPriority w:val="4"/>
    <w:qFormat/>
    <w:rsid w:val="000156F6"/>
    <w:pPr>
      <w:numPr>
        <w:ilvl w:val="1"/>
        <w:numId w:val="5"/>
      </w:numPr>
    </w:pPr>
  </w:style>
  <w:style w:type="paragraph" w:customStyle="1" w:styleId="Definition2">
    <w:name w:val="Definition 2"/>
    <w:basedOn w:val="Body"/>
    <w:uiPriority w:val="4"/>
    <w:qFormat/>
    <w:rsid w:val="000156F6"/>
    <w:pPr>
      <w:numPr>
        <w:ilvl w:val="2"/>
        <w:numId w:val="5"/>
      </w:numPr>
    </w:pPr>
  </w:style>
  <w:style w:type="paragraph" w:customStyle="1" w:styleId="Definition3">
    <w:name w:val="Definition 3"/>
    <w:basedOn w:val="Body"/>
    <w:uiPriority w:val="4"/>
    <w:qFormat/>
    <w:rsid w:val="000156F6"/>
    <w:pPr>
      <w:numPr>
        <w:ilvl w:val="3"/>
        <w:numId w:val="5"/>
      </w:numPr>
    </w:pPr>
  </w:style>
  <w:style w:type="paragraph" w:customStyle="1" w:styleId="Definition4">
    <w:name w:val="Definition 4"/>
    <w:basedOn w:val="Body"/>
    <w:uiPriority w:val="4"/>
    <w:qFormat/>
    <w:rsid w:val="000156F6"/>
    <w:pPr>
      <w:numPr>
        <w:ilvl w:val="4"/>
        <w:numId w:val="5"/>
      </w:numPr>
    </w:pPr>
  </w:style>
  <w:style w:type="numbering" w:customStyle="1" w:styleId="DefinitionsNumbering">
    <w:name w:val="Definitions Numbering"/>
    <w:basedOn w:val="KeineListe"/>
    <w:rsid w:val="00E65405"/>
    <w:pPr>
      <w:numPr>
        <w:numId w:val="4"/>
      </w:numPr>
    </w:pPr>
  </w:style>
  <w:style w:type="character" w:styleId="Hervorhebung">
    <w:name w:val="Emphasis"/>
    <w:basedOn w:val="Absatz-Standardschriftart"/>
    <w:uiPriority w:val="20"/>
    <w:semiHidden/>
    <w:rsid w:val="00E65405"/>
    <w:rPr>
      <w:i/>
      <w:iCs/>
      <w:lang w:val="de-DE"/>
    </w:rPr>
  </w:style>
  <w:style w:type="numbering" w:customStyle="1" w:styleId="GeneralHeadings">
    <w:name w:val="General Headings"/>
    <w:basedOn w:val="KeineListe"/>
    <w:rsid w:val="00E65405"/>
    <w:pPr>
      <w:numPr>
        <w:numId w:val="6"/>
      </w:numPr>
    </w:pPr>
  </w:style>
  <w:style w:type="character" w:customStyle="1" w:styleId="berschrift9Zchn">
    <w:name w:val="Überschrift 9 Zchn"/>
    <w:basedOn w:val="Absatz-Standardschriftart"/>
    <w:link w:val="berschrift9"/>
    <w:semiHidden/>
    <w:rsid w:val="00F557E7"/>
    <w:rPr>
      <w:rFonts w:eastAsiaTheme="majorEastAsia" w:cstheme="majorBidi"/>
      <w:i/>
      <w:iCs/>
      <w:color w:val="272727" w:themeColor="text1" w:themeTint="D8"/>
      <w:szCs w:val="21"/>
      <w:lang w:val="de-DE"/>
    </w:rPr>
  </w:style>
  <w:style w:type="character" w:styleId="IntensiveHervorhebung">
    <w:name w:val="Intense Emphasis"/>
    <w:aliases w:val="PARTYNAME"/>
    <w:basedOn w:val="Absatz-Standardschriftart"/>
    <w:uiPriority w:val="21"/>
    <w:semiHidden/>
    <w:qFormat/>
    <w:rsid w:val="00E65405"/>
    <w:rPr>
      <w:rFonts w:ascii="Arial" w:hAnsi="Arial"/>
      <w:b/>
      <w:i w:val="0"/>
      <w:iCs/>
      <w:caps/>
      <w:smallCaps w:val="0"/>
      <w:color w:val="auto"/>
      <w:sz w:val="20"/>
      <w:lang w:val="de-DE"/>
    </w:rPr>
  </w:style>
  <w:style w:type="paragraph" w:styleId="IntensivesZitat">
    <w:name w:val="Intense Quote"/>
    <w:basedOn w:val="Standard"/>
    <w:next w:val="Standard"/>
    <w:link w:val="IntensivesZitatZchn"/>
    <w:uiPriority w:val="30"/>
    <w:semiHidden/>
    <w:rsid w:val="00E65405"/>
    <w:pPr>
      <w:pBdr>
        <w:top w:val="single" w:sz="4" w:space="10" w:color="auto"/>
        <w:bottom w:val="single" w:sz="4" w:space="10" w:color="auto"/>
      </w:pBdr>
      <w:spacing w:before="360" w:after="360"/>
      <w:ind w:left="864" w:right="864"/>
      <w:jc w:val="center"/>
    </w:pPr>
    <w:rPr>
      <w:i/>
      <w:iCs/>
    </w:rPr>
  </w:style>
  <w:style w:type="character" w:customStyle="1" w:styleId="IntensivesZitatZchn">
    <w:name w:val="Intensives Zitat Zchn"/>
    <w:basedOn w:val="Absatz-Standardschriftart"/>
    <w:link w:val="IntensivesZitat"/>
    <w:uiPriority w:val="30"/>
    <w:semiHidden/>
    <w:rsid w:val="00E65405"/>
    <w:rPr>
      <w:rFonts w:eastAsiaTheme="minorHAnsi" w:cstheme="minorBidi"/>
      <w:i/>
      <w:iCs/>
      <w:lang w:val="de-DE"/>
    </w:rPr>
  </w:style>
  <w:style w:type="character" w:styleId="IntensiverVerweis">
    <w:name w:val="Intense Reference"/>
    <w:basedOn w:val="Absatz-Standardschriftart"/>
    <w:uiPriority w:val="32"/>
    <w:semiHidden/>
    <w:rsid w:val="00E65405"/>
    <w:rPr>
      <w:b/>
      <w:bCs/>
      <w:caps/>
      <w:smallCaps w:val="0"/>
      <w:color w:val="auto"/>
      <w:spacing w:val="5"/>
      <w:lang w:val="de-DE"/>
    </w:rPr>
  </w:style>
  <w:style w:type="character" w:customStyle="1" w:styleId="JobTitle">
    <w:name w:val="JobTitle"/>
    <w:basedOn w:val="Absatz-Standardschriftart"/>
    <w:uiPriority w:val="1"/>
    <w:semiHidden/>
    <w:qFormat/>
    <w:rsid w:val="00E65405"/>
    <w:rPr>
      <w:lang w:val="de-DE"/>
    </w:rPr>
  </w:style>
  <w:style w:type="paragraph" w:customStyle="1" w:styleId="Letterheaduserprofile">
    <w:name w:val="Letterhead userprofile"/>
    <w:basedOn w:val="Standard"/>
    <w:semiHidden/>
    <w:qFormat/>
    <w:rsid w:val="00E65405"/>
    <w:pPr>
      <w:jc w:val="right"/>
    </w:pPr>
    <w:rPr>
      <w:sz w:val="16"/>
      <w:szCs w:val="16"/>
    </w:rPr>
  </w:style>
  <w:style w:type="paragraph" w:styleId="Listenabsatz">
    <w:name w:val="List Paragraph"/>
    <w:basedOn w:val="Standard"/>
    <w:uiPriority w:val="34"/>
    <w:semiHidden/>
    <w:rsid w:val="00E65405"/>
    <w:pPr>
      <w:ind w:left="720"/>
      <w:contextualSpacing/>
    </w:pPr>
  </w:style>
  <w:style w:type="numbering" w:customStyle="1" w:styleId="MainNumbering">
    <w:name w:val="Main Numbering"/>
    <w:basedOn w:val="KeineListe"/>
    <w:rsid w:val="00E65405"/>
    <w:pPr>
      <w:numPr>
        <w:numId w:val="12"/>
      </w:numPr>
    </w:pPr>
  </w:style>
  <w:style w:type="paragraph" w:customStyle="1" w:styleId="Parties">
    <w:name w:val="Parties"/>
    <w:basedOn w:val="Body"/>
    <w:uiPriority w:val="99"/>
    <w:qFormat/>
    <w:rsid w:val="006E7D1B"/>
    <w:pPr>
      <w:numPr>
        <w:numId w:val="13"/>
      </w:numPr>
      <w:ind w:left="851" w:hanging="851"/>
    </w:pPr>
  </w:style>
  <w:style w:type="numbering" w:customStyle="1" w:styleId="PartiesandBackground">
    <w:name w:val="Parties and Background"/>
    <w:basedOn w:val="KeineListe"/>
    <w:rsid w:val="00E65405"/>
    <w:pPr>
      <w:numPr>
        <w:numId w:val="13"/>
      </w:numPr>
    </w:pPr>
  </w:style>
  <w:style w:type="paragraph" w:customStyle="1" w:styleId="Partners">
    <w:name w:val="Partners"/>
    <w:basedOn w:val="Standard"/>
    <w:uiPriority w:val="99"/>
    <w:semiHidden/>
    <w:qFormat/>
    <w:rsid w:val="00E65405"/>
    <w:pPr>
      <w:spacing w:after="40"/>
      <w:jc w:val="left"/>
    </w:pPr>
    <w:rPr>
      <w:rFonts w:ascii="Bliss 2 Regular" w:hAnsi="Bliss 2 Regular"/>
      <w:sz w:val="10"/>
      <w:szCs w:val="10"/>
    </w:rPr>
  </w:style>
  <w:style w:type="paragraph" w:styleId="Zitat">
    <w:name w:val="Quote"/>
    <w:basedOn w:val="Standard"/>
    <w:next w:val="Standard"/>
    <w:link w:val="ZitatZchn"/>
    <w:uiPriority w:val="4"/>
    <w:rsid w:val="00E65405"/>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4"/>
    <w:rsid w:val="00E65405"/>
    <w:rPr>
      <w:rFonts w:eastAsiaTheme="minorHAnsi" w:cstheme="minorBidi"/>
      <w:i/>
      <w:iCs/>
      <w:color w:val="404040" w:themeColor="text1" w:themeTint="BF"/>
      <w:lang w:val="de-DE"/>
    </w:rPr>
  </w:style>
  <w:style w:type="paragraph" w:styleId="Unterschrift">
    <w:name w:val="Signature"/>
    <w:basedOn w:val="Standard"/>
    <w:link w:val="UnterschriftZchn"/>
    <w:uiPriority w:val="99"/>
    <w:rsid w:val="00E65405"/>
    <w:pPr>
      <w:jc w:val="left"/>
    </w:pPr>
    <w:rPr>
      <w:b/>
    </w:rPr>
  </w:style>
  <w:style w:type="character" w:customStyle="1" w:styleId="UnterschriftZchn">
    <w:name w:val="Unterschrift Zchn"/>
    <w:basedOn w:val="Absatz-Standardschriftart"/>
    <w:link w:val="Unterschrift"/>
    <w:uiPriority w:val="99"/>
    <w:rsid w:val="00B34F20"/>
    <w:rPr>
      <w:rFonts w:eastAsiaTheme="minorHAnsi" w:cstheme="minorBidi"/>
      <w:b/>
      <w:lang w:val="de-DE"/>
    </w:rPr>
  </w:style>
  <w:style w:type="character" w:styleId="Fett">
    <w:name w:val="Strong"/>
    <w:basedOn w:val="Absatz-Standardschriftart"/>
    <w:uiPriority w:val="22"/>
    <w:semiHidden/>
    <w:rsid w:val="00E65405"/>
    <w:rPr>
      <w:b/>
      <w:bCs/>
      <w:lang w:val="de-DE"/>
    </w:rPr>
  </w:style>
  <w:style w:type="paragraph" w:styleId="Untertitel">
    <w:name w:val="Subtitle"/>
    <w:basedOn w:val="Standard"/>
    <w:next w:val="Standard"/>
    <w:link w:val="UntertitelZchn"/>
    <w:uiPriority w:val="11"/>
    <w:semiHidden/>
    <w:rsid w:val="00E65405"/>
    <w:pPr>
      <w:numPr>
        <w:ilvl w:val="1"/>
      </w:numPr>
      <w:spacing w:after="160"/>
    </w:pPr>
    <w:rPr>
      <w:rFonts w:asciiTheme="minorHAnsi" w:eastAsiaTheme="minorEastAsia" w:hAnsiTheme="minorHAnsi"/>
      <w:color w:val="5A5A5A" w:themeColor="text1" w:themeTint="A5"/>
      <w:spacing w:val="15"/>
      <w:sz w:val="22"/>
    </w:rPr>
  </w:style>
  <w:style w:type="character" w:customStyle="1" w:styleId="UntertitelZchn">
    <w:name w:val="Untertitel Zchn"/>
    <w:basedOn w:val="Absatz-Standardschriftart"/>
    <w:link w:val="Untertitel"/>
    <w:uiPriority w:val="11"/>
    <w:semiHidden/>
    <w:rsid w:val="00E65405"/>
    <w:rPr>
      <w:rFonts w:asciiTheme="minorHAnsi" w:eastAsiaTheme="minorEastAsia" w:hAnsiTheme="minorHAnsi" w:cstheme="minorBidi"/>
      <w:color w:val="5A5A5A" w:themeColor="text1" w:themeTint="A5"/>
      <w:spacing w:val="15"/>
      <w:sz w:val="22"/>
      <w:lang w:val="de-DE"/>
    </w:rPr>
  </w:style>
  <w:style w:type="character" w:styleId="SchwacheHervorhebung">
    <w:name w:val="Subtle Emphasis"/>
    <w:basedOn w:val="Absatz-Standardschriftart"/>
    <w:uiPriority w:val="19"/>
    <w:semiHidden/>
    <w:rsid w:val="00E65405"/>
    <w:rPr>
      <w:i/>
      <w:iCs/>
      <w:color w:val="404040" w:themeColor="text1" w:themeTint="BF"/>
      <w:lang w:val="de-DE"/>
    </w:rPr>
  </w:style>
  <w:style w:type="character" w:styleId="SchwacherVerweis">
    <w:name w:val="Subtle Reference"/>
    <w:basedOn w:val="Absatz-Standardschriftart"/>
    <w:uiPriority w:val="31"/>
    <w:semiHidden/>
    <w:qFormat/>
    <w:rsid w:val="00E65405"/>
    <w:rPr>
      <w:rFonts w:ascii="Arial" w:hAnsi="Arial"/>
      <w:caps/>
      <w:smallCaps w:val="0"/>
      <w:color w:val="auto"/>
      <w:lang w:val="de-DE"/>
    </w:rPr>
  </w:style>
  <w:style w:type="paragraph" w:styleId="Titel">
    <w:name w:val="Title"/>
    <w:basedOn w:val="Standard"/>
    <w:next w:val="Standard"/>
    <w:link w:val="TitelZchn"/>
    <w:uiPriority w:val="10"/>
    <w:semiHidden/>
    <w:rsid w:val="00E65405"/>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semiHidden/>
    <w:rsid w:val="00E65405"/>
    <w:rPr>
      <w:rFonts w:asciiTheme="majorHAnsi" w:eastAsiaTheme="majorEastAsia" w:hAnsiTheme="majorHAnsi" w:cstheme="majorBidi"/>
      <w:spacing w:val="-10"/>
      <w:kern w:val="28"/>
      <w:sz w:val="56"/>
      <w:szCs w:val="56"/>
      <w:lang w:val="de-DE"/>
    </w:rPr>
  </w:style>
  <w:style w:type="paragraph" w:customStyle="1" w:styleId="Parties-Emphasis-Paragraph">
    <w:name w:val="Parties - Emphasis - Paragraph"/>
    <w:basedOn w:val="MainHeading"/>
    <w:semiHidden/>
    <w:qFormat/>
    <w:rsid w:val="009E563B"/>
    <w:rPr>
      <w:rFonts w:ascii="Arial Bold" w:hAnsi="Arial Bold"/>
      <w:sz w:val="20"/>
    </w:rPr>
  </w:style>
  <w:style w:type="paragraph" w:customStyle="1" w:styleId="Definition">
    <w:name w:val="Definition"/>
    <w:basedOn w:val="Standard"/>
    <w:next w:val="Standard"/>
    <w:uiPriority w:val="4"/>
    <w:qFormat/>
    <w:rsid w:val="00E65405"/>
    <w:pPr>
      <w:numPr>
        <w:numId w:val="5"/>
      </w:numPr>
      <w:spacing w:after="240"/>
    </w:pPr>
    <w:rPr>
      <w:b/>
    </w:rPr>
  </w:style>
  <w:style w:type="paragraph" w:customStyle="1" w:styleId="PartyName">
    <w:name w:val="Party Name"/>
    <w:basedOn w:val="Standard"/>
    <w:next w:val="Standard"/>
    <w:link w:val="PartyNameChar"/>
    <w:semiHidden/>
    <w:qFormat/>
    <w:rsid w:val="00067E89"/>
    <w:pPr>
      <w:keepNext/>
      <w:spacing w:after="240"/>
    </w:pPr>
    <w:rPr>
      <w:b/>
      <w:caps/>
    </w:rPr>
  </w:style>
  <w:style w:type="character" w:customStyle="1" w:styleId="BodyChar">
    <w:name w:val="Body Char"/>
    <w:basedOn w:val="Absatz-Standardschriftart"/>
    <w:link w:val="Body"/>
    <w:rsid w:val="00B34F20"/>
    <w:rPr>
      <w:rFonts w:eastAsiaTheme="minorHAnsi" w:cstheme="minorBidi"/>
      <w:lang w:val="de-DE"/>
    </w:rPr>
  </w:style>
  <w:style w:type="character" w:customStyle="1" w:styleId="Body1Char">
    <w:name w:val="Body 1 Char"/>
    <w:basedOn w:val="BodyChar"/>
    <w:link w:val="Body1"/>
    <w:rsid w:val="00BD3FA1"/>
    <w:rPr>
      <w:rFonts w:eastAsiaTheme="minorHAnsi" w:cstheme="minorBidi"/>
      <w:lang w:val="de-DE"/>
    </w:rPr>
  </w:style>
  <w:style w:type="character" w:customStyle="1" w:styleId="PartyNameChar">
    <w:name w:val="Party Name Char"/>
    <w:basedOn w:val="Absatz-Standardschriftart"/>
    <w:link w:val="PartyName"/>
    <w:semiHidden/>
    <w:rsid w:val="00067E89"/>
    <w:rPr>
      <w:rFonts w:eastAsiaTheme="minorHAnsi" w:cstheme="minorBidi"/>
      <w:b/>
      <w:caps/>
      <w:lang w:val="de-DE"/>
    </w:rPr>
  </w:style>
  <w:style w:type="paragraph" w:customStyle="1" w:styleId="AddtoTOC">
    <w:name w:val="Add to TOC"/>
    <w:basedOn w:val="berschrift1"/>
    <w:link w:val="AddtoTOCChar"/>
    <w:uiPriority w:val="99"/>
    <w:qFormat/>
    <w:rsid w:val="00E65405"/>
    <w:pPr>
      <w:jc w:val="left"/>
    </w:pPr>
    <w:rPr>
      <w:b w:val="0"/>
      <w:caps w:val="0"/>
    </w:rPr>
  </w:style>
  <w:style w:type="character" w:customStyle="1" w:styleId="AddtoTOCChar">
    <w:name w:val="Add to TOC Char"/>
    <w:basedOn w:val="berschrift1Zchn"/>
    <w:link w:val="AddtoTOC"/>
    <w:uiPriority w:val="99"/>
    <w:rsid w:val="00A97AE0"/>
    <w:rPr>
      <w:rFonts w:eastAsiaTheme="majorEastAsia" w:cstheme="majorBidi"/>
      <w:b w:val="0"/>
      <w:caps w:val="0"/>
      <w:szCs w:val="32"/>
      <w:lang w:val="de-DE"/>
    </w:rPr>
  </w:style>
  <w:style w:type="paragraph" w:styleId="Textkrper">
    <w:name w:val="Body Text"/>
    <w:basedOn w:val="Standard"/>
    <w:link w:val="TextkrperZchn"/>
    <w:uiPriority w:val="99"/>
    <w:semiHidden/>
    <w:rsid w:val="00E65405"/>
    <w:pPr>
      <w:spacing w:after="120"/>
    </w:pPr>
  </w:style>
  <w:style w:type="character" w:customStyle="1" w:styleId="TextkrperZchn">
    <w:name w:val="Textkörper Zchn"/>
    <w:basedOn w:val="Absatz-Standardschriftart"/>
    <w:link w:val="Textkrper"/>
    <w:uiPriority w:val="99"/>
    <w:semiHidden/>
    <w:rsid w:val="00633E39"/>
    <w:rPr>
      <w:rFonts w:eastAsiaTheme="minorHAnsi" w:cstheme="minorBidi"/>
      <w:lang w:val="de-DE"/>
    </w:rPr>
  </w:style>
  <w:style w:type="paragraph" w:styleId="Sprechblasentext">
    <w:name w:val="Balloon Text"/>
    <w:basedOn w:val="Standard"/>
    <w:link w:val="SprechblasentextZchn"/>
    <w:uiPriority w:val="99"/>
    <w:semiHidden/>
    <w:unhideWhenUsed/>
    <w:rsid w:val="00E6540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65405"/>
    <w:rPr>
      <w:rFonts w:ascii="Segoe UI" w:eastAsiaTheme="minorHAnsi" w:hAnsi="Segoe UI" w:cs="Segoe UI"/>
      <w:sz w:val="18"/>
      <w:szCs w:val="18"/>
      <w:lang w:val="de-DE"/>
    </w:rPr>
  </w:style>
  <w:style w:type="paragraph" w:styleId="Blocktext">
    <w:name w:val="Block Text"/>
    <w:basedOn w:val="Standard"/>
    <w:uiPriority w:val="99"/>
    <w:semiHidden/>
    <w:unhideWhenUsed/>
    <w:rsid w:val="00E65405"/>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Absatz-Standardschriftart"/>
    <w:uiPriority w:val="1"/>
    <w:semiHidden/>
    <w:qFormat/>
    <w:rsid w:val="00953F53"/>
    <w:rPr>
      <w:rFonts w:ascii="Arial Bold" w:hAnsi="Arial Bold"/>
      <w:b/>
      <w:bCs/>
      <w:caps w:val="0"/>
      <w:sz w:val="20"/>
      <w:lang w:val="de-DE"/>
    </w:rPr>
  </w:style>
  <w:style w:type="character" w:styleId="Kommentarzeichen">
    <w:name w:val="annotation reference"/>
    <w:basedOn w:val="Absatz-Standardschriftart"/>
    <w:uiPriority w:val="99"/>
    <w:semiHidden/>
    <w:unhideWhenUsed/>
    <w:rsid w:val="00E65405"/>
    <w:rPr>
      <w:sz w:val="16"/>
      <w:szCs w:val="16"/>
      <w:lang w:val="de-DE"/>
    </w:rPr>
  </w:style>
  <w:style w:type="paragraph" w:styleId="Kommentartext">
    <w:name w:val="annotation text"/>
    <w:basedOn w:val="Standard"/>
    <w:link w:val="KommentartextZchn"/>
    <w:uiPriority w:val="99"/>
    <w:unhideWhenUsed/>
    <w:rsid w:val="00E65405"/>
  </w:style>
  <w:style w:type="character" w:customStyle="1" w:styleId="KommentartextZchn">
    <w:name w:val="Kommentartext Zchn"/>
    <w:basedOn w:val="Absatz-Standardschriftart"/>
    <w:link w:val="Kommentartext"/>
    <w:uiPriority w:val="99"/>
    <w:rsid w:val="00E65405"/>
    <w:rPr>
      <w:rFonts w:eastAsiaTheme="minorHAnsi" w:cstheme="minorBidi"/>
      <w:lang w:val="de-DE"/>
    </w:rPr>
  </w:style>
  <w:style w:type="paragraph" w:styleId="Kommentarthema">
    <w:name w:val="annotation subject"/>
    <w:basedOn w:val="Kommentartext"/>
    <w:next w:val="Kommentartext"/>
    <w:link w:val="KommentarthemaZchn"/>
    <w:uiPriority w:val="99"/>
    <w:semiHidden/>
    <w:unhideWhenUsed/>
    <w:rsid w:val="00E65405"/>
    <w:rPr>
      <w:b/>
      <w:bCs/>
    </w:rPr>
  </w:style>
  <w:style w:type="character" w:customStyle="1" w:styleId="KommentarthemaZchn">
    <w:name w:val="Kommentarthema Zchn"/>
    <w:basedOn w:val="KommentartextZchn"/>
    <w:link w:val="Kommentarthema"/>
    <w:uiPriority w:val="99"/>
    <w:semiHidden/>
    <w:rsid w:val="00E65405"/>
    <w:rPr>
      <w:rFonts w:eastAsiaTheme="minorHAnsi" w:cstheme="minorBidi"/>
      <w:b/>
      <w:bCs/>
      <w:lang w:val="de-DE"/>
    </w:rPr>
  </w:style>
  <w:style w:type="paragraph" w:customStyle="1" w:styleId="Emailsignoff">
    <w:name w:val="Email signoff"/>
    <w:basedOn w:val="Body"/>
    <w:semiHidden/>
    <w:qFormat/>
    <w:rsid w:val="00E65405"/>
    <w:rPr>
      <w:b/>
    </w:rPr>
  </w:style>
  <w:style w:type="paragraph" w:styleId="Index1">
    <w:name w:val="index 1"/>
    <w:basedOn w:val="Standard"/>
    <w:next w:val="Standard"/>
    <w:autoRedefine/>
    <w:uiPriority w:val="99"/>
    <w:semiHidden/>
    <w:rsid w:val="00FE6635"/>
    <w:pPr>
      <w:ind w:left="200" w:hanging="200"/>
    </w:pPr>
  </w:style>
  <w:style w:type="paragraph" w:styleId="Index2">
    <w:name w:val="index 2"/>
    <w:basedOn w:val="Standard"/>
    <w:next w:val="Standard"/>
    <w:autoRedefine/>
    <w:uiPriority w:val="99"/>
    <w:semiHidden/>
    <w:rsid w:val="00E65405"/>
    <w:pPr>
      <w:ind w:left="400" w:hanging="200"/>
    </w:pPr>
  </w:style>
  <w:style w:type="paragraph" w:styleId="Index3">
    <w:name w:val="index 3"/>
    <w:basedOn w:val="Standard"/>
    <w:next w:val="Standard"/>
    <w:autoRedefine/>
    <w:uiPriority w:val="99"/>
    <w:semiHidden/>
    <w:rsid w:val="00E65405"/>
    <w:pPr>
      <w:ind w:left="600" w:hanging="200"/>
    </w:pPr>
  </w:style>
  <w:style w:type="paragraph" w:styleId="Index4">
    <w:name w:val="index 4"/>
    <w:basedOn w:val="Standard"/>
    <w:next w:val="Standard"/>
    <w:autoRedefine/>
    <w:uiPriority w:val="99"/>
    <w:semiHidden/>
    <w:rsid w:val="00E65405"/>
    <w:pPr>
      <w:ind w:left="800" w:hanging="200"/>
    </w:pPr>
  </w:style>
  <w:style w:type="paragraph" w:customStyle="1" w:styleId="LegalDisclaimer">
    <w:name w:val="Legal Disclaimer"/>
    <w:basedOn w:val="Fuzeile"/>
    <w:link w:val="LegalDisclaimerChar"/>
    <w:semiHidden/>
    <w:qFormat/>
    <w:rsid w:val="00E65405"/>
    <w:pPr>
      <w:spacing w:after="240"/>
      <w:jc w:val="center"/>
    </w:pPr>
    <w:rPr>
      <w:sz w:val="12"/>
    </w:rPr>
  </w:style>
  <w:style w:type="character" w:customStyle="1" w:styleId="LegalDisclaimerChar">
    <w:name w:val="Legal Disclaimer Char"/>
    <w:basedOn w:val="FuzeileZchn"/>
    <w:link w:val="LegalDisclaimer"/>
    <w:semiHidden/>
    <w:rsid w:val="00E65405"/>
    <w:rPr>
      <w:rFonts w:eastAsiaTheme="minorHAnsi" w:cstheme="minorBidi"/>
      <w:sz w:val="12"/>
      <w:lang w:val="de-DE"/>
    </w:rPr>
  </w:style>
  <w:style w:type="paragraph" w:customStyle="1" w:styleId="LegalFooterAddress">
    <w:name w:val="Legal Footer Address"/>
    <w:basedOn w:val="Fuzeile"/>
    <w:semiHidden/>
    <w:qFormat/>
    <w:rsid w:val="00E65405"/>
    <w:pPr>
      <w:spacing w:after="120"/>
      <w:jc w:val="center"/>
    </w:pPr>
    <w:rPr>
      <w:rFonts w:eastAsia="Times New Roman" w:cs="Times New Roman"/>
      <w:sz w:val="13"/>
      <w:szCs w:val="12"/>
    </w:rPr>
  </w:style>
  <w:style w:type="paragraph" w:customStyle="1" w:styleId="LegalFooterCompanyName">
    <w:name w:val="Legal Footer Company Name"/>
    <w:basedOn w:val="Fuzeile"/>
    <w:link w:val="LegalFooterCompanyNameChar"/>
    <w:semiHidden/>
    <w:qFormat/>
    <w:rsid w:val="00E65405"/>
    <w:pPr>
      <w:spacing w:after="120"/>
      <w:jc w:val="center"/>
    </w:pPr>
    <w:rPr>
      <w:sz w:val="15"/>
    </w:rPr>
  </w:style>
  <w:style w:type="character" w:customStyle="1" w:styleId="LegalFooterCompanyNameChar">
    <w:name w:val="Legal Footer Company Name Char"/>
    <w:basedOn w:val="FuzeileZchn"/>
    <w:link w:val="LegalFooterCompanyName"/>
    <w:semiHidden/>
    <w:rsid w:val="00E65405"/>
    <w:rPr>
      <w:rFonts w:eastAsiaTheme="minorHAnsi" w:cstheme="minorBidi"/>
      <w:sz w:val="15"/>
      <w:lang w:val="de-DE"/>
    </w:rPr>
  </w:style>
  <w:style w:type="paragraph" w:styleId="Listenfortsetzung">
    <w:name w:val="List Continue"/>
    <w:basedOn w:val="Standard"/>
    <w:uiPriority w:val="99"/>
    <w:semiHidden/>
    <w:rsid w:val="00E65405"/>
    <w:pPr>
      <w:spacing w:after="120"/>
      <w:ind w:left="283"/>
      <w:contextualSpacing/>
    </w:pPr>
  </w:style>
  <w:style w:type="paragraph" w:styleId="Listenfortsetzung2">
    <w:name w:val="List Continue 2"/>
    <w:basedOn w:val="Standard"/>
    <w:uiPriority w:val="99"/>
    <w:semiHidden/>
    <w:rsid w:val="00E65405"/>
    <w:pPr>
      <w:spacing w:after="120"/>
      <w:ind w:left="566"/>
      <w:contextualSpacing/>
    </w:pPr>
  </w:style>
  <w:style w:type="paragraph" w:styleId="Listennummer2">
    <w:name w:val="List Number 2"/>
    <w:basedOn w:val="Standard"/>
    <w:uiPriority w:val="99"/>
    <w:semiHidden/>
    <w:rsid w:val="00E65405"/>
    <w:pPr>
      <w:numPr>
        <w:numId w:val="9"/>
      </w:numPr>
      <w:contextualSpacing/>
    </w:pPr>
  </w:style>
  <w:style w:type="paragraph" w:styleId="Listennummer3">
    <w:name w:val="List Number 3"/>
    <w:basedOn w:val="Standard"/>
    <w:uiPriority w:val="99"/>
    <w:semiHidden/>
    <w:rsid w:val="00E65405"/>
    <w:pPr>
      <w:numPr>
        <w:numId w:val="10"/>
      </w:numPr>
      <w:contextualSpacing/>
    </w:pPr>
  </w:style>
  <w:style w:type="paragraph" w:styleId="Listennummer4">
    <w:name w:val="List Number 4"/>
    <w:basedOn w:val="Standard"/>
    <w:uiPriority w:val="99"/>
    <w:semiHidden/>
    <w:rsid w:val="00E65405"/>
    <w:pPr>
      <w:numPr>
        <w:numId w:val="11"/>
      </w:numPr>
      <w:contextualSpacing/>
    </w:pPr>
  </w:style>
  <w:style w:type="paragraph" w:customStyle="1" w:styleId="SCHHeading1">
    <w:name w:val="SCH Heading 1"/>
    <w:basedOn w:val="SCHLevel1"/>
    <w:next w:val="SCHLevel2"/>
    <w:uiPriority w:val="99"/>
    <w:qFormat/>
    <w:rsid w:val="003F14FD"/>
    <w:pPr>
      <w:keepNext/>
    </w:pPr>
    <w:rPr>
      <w:b/>
      <w:caps/>
    </w:rPr>
  </w:style>
  <w:style w:type="paragraph" w:customStyle="1" w:styleId="SCHHeading2">
    <w:name w:val="SCH Heading 2"/>
    <w:basedOn w:val="SCHLevel2"/>
    <w:next w:val="SCHLevel3"/>
    <w:uiPriority w:val="99"/>
    <w:qFormat/>
    <w:rsid w:val="00EC26D4"/>
    <w:pPr>
      <w:keepNext/>
    </w:pPr>
    <w:rPr>
      <w:b/>
    </w:rPr>
  </w:style>
  <w:style w:type="paragraph" w:customStyle="1" w:styleId="SCHHeading3">
    <w:name w:val="SCH Heading 3"/>
    <w:basedOn w:val="SCHLevel3"/>
    <w:next w:val="SCHLevel4"/>
    <w:uiPriority w:val="99"/>
    <w:qFormat/>
    <w:rsid w:val="00EC26D4"/>
    <w:pPr>
      <w:keepNext/>
    </w:pPr>
    <w:rPr>
      <w:b/>
    </w:rPr>
  </w:style>
  <w:style w:type="paragraph" w:styleId="Inhaltsverzeichnisberschrift">
    <w:name w:val="TOC Heading"/>
    <w:basedOn w:val="berschrift1"/>
    <w:next w:val="Standard"/>
    <w:uiPriority w:val="39"/>
    <w:semiHidden/>
    <w:qFormat/>
    <w:rsid w:val="00E65405"/>
    <w:pPr>
      <w:keepLines/>
      <w:spacing w:before="240" w:after="0"/>
      <w:outlineLvl w:val="9"/>
    </w:pPr>
    <w:rPr>
      <w:rFonts w:asciiTheme="majorHAnsi" w:hAnsiTheme="majorHAnsi"/>
      <w:b w:val="0"/>
      <w:caps w:val="0"/>
      <w:sz w:val="32"/>
    </w:rPr>
  </w:style>
  <w:style w:type="paragraph" w:customStyle="1" w:styleId="Level1asHeading">
    <w:name w:val="Level 1 as Heading"/>
    <w:basedOn w:val="Level1"/>
    <w:next w:val="Level2"/>
    <w:uiPriority w:val="2"/>
    <w:qFormat/>
    <w:rsid w:val="008C0076"/>
    <w:pPr>
      <w:keepNext/>
      <w:outlineLvl w:val="0"/>
    </w:pPr>
    <w:rPr>
      <w:b/>
      <w:caps/>
    </w:rPr>
  </w:style>
  <w:style w:type="paragraph" w:customStyle="1" w:styleId="Level2asHeading">
    <w:name w:val="Level 2 as Heading"/>
    <w:basedOn w:val="Level2"/>
    <w:next w:val="Level3"/>
    <w:uiPriority w:val="2"/>
    <w:qFormat/>
    <w:rsid w:val="008C0076"/>
    <w:pPr>
      <w:keepNext/>
      <w:outlineLvl w:val="1"/>
    </w:pPr>
    <w:rPr>
      <w:b/>
    </w:rPr>
  </w:style>
  <w:style w:type="paragraph" w:customStyle="1" w:styleId="Level3asHeading">
    <w:name w:val="Level 3 as Heading"/>
    <w:basedOn w:val="Level3"/>
    <w:next w:val="Level4"/>
    <w:uiPriority w:val="2"/>
    <w:qFormat/>
    <w:rsid w:val="00C945D5"/>
    <w:pPr>
      <w:keepNext/>
      <w:outlineLvl w:val="2"/>
    </w:pPr>
    <w:rPr>
      <w:b/>
    </w:rPr>
  </w:style>
  <w:style w:type="paragraph" w:customStyle="1" w:styleId="SCHLevel1">
    <w:name w:val="SCH Level 1"/>
    <w:basedOn w:val="Textkrper"/>
    <w:uiPriority w:val="99"/>
    <w:qFormat/>
    <w:rsid w:val="00423077"/>
    <w:pPr>
      <w:numPr>
        <w:ilvl w:val="2"/>
        <w:numId w:val="15"/>
      </w:numPr>
      <w:spacing w:after="240"/>
    </w:pPr>
  </w:style>
  <w:style w:type="paragraph" w:customStyle="1" w:styleId="SCHLevel2">
    <w:name w:val="SCH Level 2"/>
    <w:basedOn w:val="Textkrper"/>
    <w:uiPriority w:val="99"/>
    <w:qFormat/>
    <w:rsid w:val="00EC26D4"/>
    <w:pPr>
      <w:numPr>
        <w:ilvl w:val="3"/>
        <w:numId w:val="15"/>
      </w:numPr>
      <w:spacing w:after="240"/>
    </w:pPr>
  </w:style>
  <w:style w:type="paragraph" w:customStyle="1" w:styleId="SCHLevel3">
    <w:name w:val="SCH Level 3"/>
    <w:basedOn w:val="Textkrper"/>
    <w:uiPriority w:val="99"/>
    <w:qFormat/>
    <w:rsid w:val="00EC26D4"/>
    <w:pPr>
      <w:numPr>
        <w:ilvl w:val="4"/>
        <w:numId w:val="15"/>
      </w:numPr>
      <w:spacing w:after="240"/>
    </w:pPr>
  </w:style>
  <w:style w:type="paragraph" w:customStyle="1" w:styleId="SCHLevel4">
    <w:name w:val="SCH Level 4"/>
    <w:basedOn w:val="Textkrper"/>
    <w:uiPriority w:val="99"/>
    <w:qFormat/>
    <w:rsid w:val="008171C4"/>
    <w:pPr>
      <w:numPr>
        <w:ilvl w:val="5"/>
        <w:numId w:val="15"/>
      </w:numPr>
      <w:spacing w:after="240"/>
    </w:pPr>
  </w:style>
  <w:style w:type="paragraph" w:customStyle="1" w:styleId="SCHLevel5">
    <w:name w:val="SCH Level 5"/>
    <w:basedOn w:val="Textkrper"/>
    <w:uiPriority w:val="99"/>
    <w:qFormat/>
    <w:rsid w:val="00E34FAE"/>
    <w:pPr>
      <w:numPr>
        <w:ilvl w:val="6"/>
        <w:numId w:val="15"/>
      </w:numPr>
      <w:spacing w:after="240"/>
    </w:pPr>
  </w:style>
  <w:style w:type="paragraph" w:customStyle="1" w:styleId="SCHLevel6">
    <w:name w:val="SCH Level 6"/>
    <w:basedOn w:val="Textkrper"/>
    <w:uiPriority w:val="99"/>
    <w:qFormat/>
    <w:rsid w:val="004F3570"/>
    <w:pPr>
      <w:numPr>
        <w:ilvl w:val="7"/>
        <w:numId w:val="15"/>
      </w:numPr>
      <w:spacing w:after="240"/>
    </w:pPr>
  </w:style>
  <w:style w:type="paragraph" w:customStyle="1" w:styleId="DocumentType">
    <w:name w:val="Document Type"/>
    <w:basedOn w:val="Frontpagetext"/>
    <w:uiPriority w:val="99"/>
    <w:semiHidden/>
    <w:qFormat/>
    <w:rsid w:val="00FA7B15"/>
    <w:pPr>
      <w:spacing w:before="120" w:after="240"/>
      <w:contextualSpacing/>
      <w:jc w:val="center"/>
    </w:pPr>
    <w:rPr>
      <w:sz w:val="24"/>
    </w:rPr>
  </w:style>
  <w:style w:type="paragraph" w:styleId="Verzeichnis9">
    <w:name w:val="toc 9"/>
    <w:basedOn w:val="Standard"/>
    <w:next w:val="Standard"/>
    <w:autoRedefine/>
    <w:uiPriority w:val="39"/>
    <w:rsid w:val="00A70C08"/>
    <w:pPr>
      <w:tabs>
        <w:tab w:val="right" w:pos="9628"/>
      </w:tabs>
      <w:spacing w:after="240"/>
      <w:ind w:left="1441" w:hanging="590"/>
      <w:jc w:val="left"/>
    </w:pPr>
  </w:style>
  <w:style w:type="paragraph" w:styleId="Verzeichnis8">
    <w:name w:val="toc 8"/>
    <w:basedOn w:val="Standard"/>
    <w:next w:val="Standard"/>
    <w:autoRedefine/>
    <w:uiPriority w:val="39"/>
    <w:rsid w:val="00F31D60"/>
    <w:pPr>
      <w:tabs>
        <w:tab w:val="right" w:pos="9628"/>
      </w:tabs>
      <w:spacing w:after="240"/>
      <w:jc w:val="left"/>
    </w:pPr>
    <w:rPr>
      <w:caps/>
      <w:noProof/>
    </w:rPr>
  </w:style>
  <w:style w:type="paragraph" w:customStyle="1" w:styleId="Body7">
    <w:name w:val="Body 7"/>
    <w:basedOn w:val="Body"/>
    <w:qFormat/>
    <w:rsid w:val="00AD00D1"/>
    <w:pPr>
      <w:numPr>
        <w:ilvl w:val="6"/>
        <w:numId w:val="1"/>
      </w:numPr>
    </w:pPr>
  </w:style>
  <w:style w:type="paragraph" w:customStyle="1" w:styleId="Level7">
    <w:name w:val="Level 7"/>
    <w:basedOn w:val="Body7"/>
    <w:uiPriority w:val="3"/>
    <w:qFormat/>
    <w:rsid w:val="00F80F3E"/>
    <w:pPr>
      <w:numPr>
        <w:numId w:val="18"/>
      </w:numPr>
    </w:pPr>
  </w:style>
  <w:style w:type="paragraph" w:customStyle="1" w:styleId="SCHLevel7">
    <w:name w:val="SCH Level 7"/>
    <w:basedOn w:val="Textkrper"/>
    <w:uiPriority w:val="99"/>
    <w:qFormat/>
    <w:rsid w:val="00423077"/>
    <w:pPr>
      <w:numPr>
        <w:ilvl w:val="8"/>
        <w:numId w:val="15"/>
      </w:numPr>
      <w:spacing w:after="240"/>
    </w:pPr>
  </w:style>
  <w:style w:type="paragraph" w:styleId="Verzeichnis7">
    <w:name w:val="toc 7"/>
    <w:basedOn w:val="Standard"/>
    <w:next w:val="Standard"/>
    <w:autoRedefine/>
    <w:uiPriority w:val="39"/>
    <w:unhideWhenUsed/>
    <w:rsid w:val="00A70C08"/>
    <w:pPr>
      <w:tabs>
        <w:tab w:val="right" w:leader="dot" w:pos="9628"/>
      </w:tabs>
      <w:spacing w:after="240"/>
      <w:ind w:left="851" w:right="567"/>
      <w:jc w:val="left"/>
    </w:pPr>
  </w:style>
  <w:style w:type="paragraph" w:customStyle="1" w:styleId="Appendix-Part">
    <w:name w:val="Appendix - Part #"/>
    <w:basedOn w:val="SchedulePart"/>
    <w:next w:val="Body"/>
    <w:uiPriority w:val="5"/>
    <w:qFormat/>
    <w:rsid w:val="00672517"/>
    <w:pPr>
      <w:numPr>
        <w:numId w:val="32"/>
      </w:numPr>
    </w:pPr>
  </w:style>
  <w:style w:type="paragraph" w:customStyle="1" w:styleId="APPHeading1">
    <w:name w:val="APP Heading 1"/>
    <w:basedOn w:val="APPLevel1"/>
    <w:uiPriority w:val="6"/>
    <w:qFormat/>
    <w:rsid w:val="00BD771A"/>
    <w:pPr>
      <w:keepNext/>
    </w:pPr>
    <w:rPr>
      <w:b/>
      <w:caps/>
    </w:rPr>
  </w:style>
  <w:style w:type="paragraph" w:customStyle="1" w:styleId="APPLevel1">
    <w:name w:val="APP Level 1"/>
    <w:basedOn w:val="Textkrper"/>
    <w:uiPriority w:val="6"/>
    <w:qFormat/>
    <w:rsid w:val="00B45446"/>
    <w:pPr>
      <w:numPr>
        <w:ilvl w:val="2"/>
        <w:numId w:val="32"/>
      </w:numPr>
      <w:spacing w:after="240"/>
    </w:pPr>
  </w:style>
  <w:style w:type="paragraph" w:customStyle="1" w:styleId="APPLevel2">
    <w:name w:val="APP Level 2"/>
    <w:basedOn w:val="Textkrper"/>
    <w:uiPriority w:val="6"/>
    <w:qFormat/>
    <w:rsid w:val="00B45446"/>
    <w:pPr>
      <w:numPr>
        <w:ilvl w:val="3"/>
        <w:numId w:val="32"/>
      </w:numPr>
      <w:spacing w:after="240"/>
    </w:pPr>
  </w:style>
  <w:style w:type="paragraph" w:customStyle="1" w:styleId="APPLevel3">
    <w:name w:val="APP Level 3"/>
    <w:basedOn w:val="Textkrper"/>
    <w:uiPriority w:val="6"/>
    <w:qFormat/>
    <w:rsid w:val="00B45446"/>
    <w:pPr>
      <w:numPr>
        <w:ilvl w:val="4"/>
        <w:numId w:val="32"/>
      </w:numPr>
      <w:spacing w:after="240"/>
    </w:pPr>
  </w:style>
  <w:style w:type="paragraph" w:customStyle="1" w:styleId="APPLevel4">
    <w:name w:val="APP Level 4"/>
    <w:basedOn w:val="Textkrper"/>
    <w:uiPriority w:val="6"/>
    <w:qFormat/>
    <w:rsid w:val="00B45446"/>
    <w:pPr>
      <w:numPr>
        <w:ilvl w:val="5"/>
        <w:numId w:val="32"/>
      </w:numPr>
      <w:spacing w:after="240"/>
    </w:pPr>
  </w:style>
  <w:style w:type="paragraph" w:customStyle="1" w:styleId="APPLevel5">
    <w:name w:val="APP Level 5"/>
    <w:basedOn w:val="Textkrper"/>
    <w:uiPriority w:val="6"/>
    <w:qFormat/>
    <w:rsid w:val="00B45446"/>
    <w:pPr>
      <w:numPr>
        <w:ilvl w:val="6"/>
        <w:numId w:val="32"/>
      </w:numPr>
      <w:spacing w:after="240"/>
    </w:pPr>
  </w:style>
  <w:style w:type="paragraph" w:customStyle="1" w:styleId="APPLevel6">
    <w:name w:val="APP Level 6"/>
    <w:basedOn w:val="Textkrper"/>
    <w:uiPriority w:val="6"/>
    <w:qFormat/>
    <w:rsid w:val="00B45446"/>
    <w:pPr>
      <w:numPr>
        <w:ilvl w:val="7"/>
        <w:numId w:val="32"/>
      </w:numPr>
      <w:spacing w:after="240"/>
    </w:pPr>
  </w:style>
  <w:style w:type="paragraph" w:customStyle="1" w:styleId="APPLevel7">
    <w:name w:val="APP Level 7"/>
    <w:basedOn w:val="Textkrper"/>
    <w:uiPriority w:val="6"/>
    <w:qFormat/>
    <w:rsid w:val="00B45446"/>
    <w:pPr>
      <w:numPr>
        <w:ilvl w:val="8"/>
        <w:numId w:val="32"/>
      </w:numPr>
      <w:spacing w:after="240"/>
    </w:pPr>
  </w:style>
  <w:style w:type="paragraph" w:customStyle="1" w:styleId="APPHeading2">
    <w:name w:val="APP Heading 2"/>
    <w:basedOn w:val="APPLevel2"/>
    <w:uiPriority w:val="6"/>
    <w:qFormat/>
    <w:rsid w:val="00BD771A"/>
    <w:pPr>
      <w:keepNext/>
    </w:pPr>
    <w:rPr>
      <w:b/>
    </w:rPr>
  </w:style>
  <w:style w:type="paragraph" w:customStyle="1" w:styleId="APPHeading3">
    <w:name w:val="APP Heading 3"/>
    <w:basedOn w:val="APPLevel3"/>
    <w:next w:val="APPLevel4"/>
    <w:uiPriority w:val="6"/>
    <w:qFormat/>
    <w:rsid w:val="00BD771A"/>
    <w:pPr>
      <w:keepNext/>
    </w:pPr>
    <w:rPr>
      <w:b/>
    </w:rPr>
  </w:style>
  <w:style w:type="paragraph" w:customStyle="1" w:styleId="SCHHeading4">
    <w:name w:val="SCH Heading 4"/>
    <w:basedOn w:val="APPLevel4"/>
    <w:uiPriority w:val="99"/>
    <w:semiHidden/>
    <w:qFormat/>
    <w:rsid w:val="00FE4E5C"/>
    <w:pPr>
      <w:numPr>
        <w:ilvl w:val="0"/>
        <w:numId w:val="0"/>
      </w:numPr>
      <w:ind w:left="2552" w:hanging="851"/>
    </w:pPr>
  </w:style>
  <w:style w:type="paragraph" w:customStyle="1" w:styleId="APPHeading4">
    <w:name w:val="APP Heading 4"/>
    <w:basedOn w:val="APPLevel4"/>
    <w:semiHidden/>
    <w:qFormat/>
    <w:rsid w:val="0059278B"/>
  </w:style>
  <w:style w:type="paragraph" w:customStyle="1" w:styleId="SCHHeading5">
    <w:name w:val="SCH Heading 5"/>
    <w:basedOn w:val="APPLevel5"/>
    <w:uiPriority w:val="99"/>
    <w:semiHidden/>
    <w:qFormat/>
    <w:rsid w:val="00FE4E5C"/>
  </w:style>
  <w:style w:type="paragraph" w:customStyle="1" w:styleId="APPHeading5">
    <w:name w:val="APP Heading 5"/>
    <w:basedOn w:val="APPLevel5"/>
    <w:uiPriority w:val="6"/>
    <w:semiHidden/>
    <w:qFormat/>
    <w:rsid w:val="00FE4E5C"/>
  </w:style>
  <w:style w:type="paragraph" w:customStyle="1" w:styleId="SCHHeading6">
    <w:name w:val="SCH Heading 6"/>
    <w:basedOn w:val="APPLevel6"/>
    <w:uiPriority w:val="99"/>
    <w:semiHidden/>
    <w:qFormat/>
    <w:rsid w:val="00FE4E5C"/>
  </w:style>
  <w:style w:type="paragraph" w:customStyle="1" w:styleId="APPHeading6">
    <w:name w:val="APP Heading 6"/>
    <w:basedOn w:val="APPLevel6"/>
    <w:uiPriority w:val="6"/>
    <w:semiHidden/>
    <w:qFormat/>
    <w:rsid w:val="00FE4E5C"/>
  </w:style>
  <w:style w:type="paragraph" w:customStyle="1" w:styleId="SCHHeading7">
    <w:name w:val="SCH Heading 7"/>
    <w:basedOn w:val="APPLevel7"/>
    <w:uiPriority w:val="99"/>
    <w:semiHidden/>
    <w:qFormat/>
    <w:rsid w:val="00FE4E5C"/>
  </w:style>
  <w:style w:type="paragraph" w:customStyle="1" w:styleId="APPHeading7">
    <w:name w:val="APP Heading 7"/>
    <w:basedOn w:val="APPLevel7"/>
    <w:uiPriority w:val="6"/>
    <w:semiHidden/>
    <w:qFormat/>
    <w:rsid w:val="00FE4E5C"/>
  </w:style>
  <w:style w:type="paragraph" w:customStyle="1" w:styleId="Level1asHeading-notoc">
    <w:name w:val="Level 1 as Heading - no toc"/>
    <w:basedOn w:val="Level1asHeading"/>
    <w:semiHidden/>
    <w:qFormat/>
    <w:locked/>
    <w:rsid w:val="00B23B93"/>
    <w:pPr>
      <w:ind w:left="851" w:hanging="851"/>
      <w:outlineLvl w:val="9"/>
    </w:pPr>
  </w:style>
  <w:style w:type="paragraph" w:customStyle="1" w:styleId="Level1asHeadingText">
    <w:name w:val="Level 1 as Heading (Text)"/>
    <w:basedOn w:val="Level1asHeading"/>
    <w:semiHidden/>
    <w:rsid w:val="003C19E7"/>
    <w:pPr>
      <w:numPr>
        <w:numId w:val="0"/>
      </w:numPr>
      <w:outlineLvl w:val="9"/>
    </w:pPr>
  </w:style>
  <w:style w:type="paragraph" w:customStyle="1" w:styleId="Level2asHeadingText">
    <w:name w:val="Level 2 as Heading (Text)"/>
    <w:basedOn w:val="Level2asHeading"/>
    <w:semiHidden/>
    <w:rsid w:val="003C19E7"/>
    <w:pPr>
      <w:numPr>
        <w:ilvl w:val="0"/>
        <w:numId w:val="0"/>
      </w:numPr>
      <w:outlineLvl w:val="9"/>
    </w:pPr>
  </w:style>
  <w:style w:type="character" w:styleId="NichtaufgelsteErwhnung">
    <w:name w:val="Unresolved Mention"/>
    <w:basedOn w:val="Absatz-Standardschriftart"/>
    <w:uiPriority w:val="99"/>
    <w:semiHidden/>
    <w:unhideWhenUsed/>
    <w:rsid w:val="00077973"/>
    <w:rPr>
      <w:color w:val="605E5C"/>
      <w:shd w:val="clear" w:color="auto" w:fill="E1DFDD"/>
    </w:rPr>
  </w:style>
  <w:style w:type="paragraph" w:styleId="berarbeitung">
    <w:name w:val="Revision"/>
    <w:hidden/>
    <w:uiPriority w:val="99"/>
    <w:semiHidden/>
    <w:rsid w:val="001759E2"/>
    <w:rPr>
      <w:rFonts w:eastAsiaTheme="minorHAnsi" w:cstheme="minorBidi"/>
      <w:lang w:val="de-DE"/>
    </w:rPr>
  </w:style>
  <w:style w:type="character" w:styleId="BesuchterLink">
    <w:name w:val="FollowedHyperlink"/>
    <w:basedOn w:val="Absatz-Standardschriftart"/>
    <w:uiPriority w:val="99"/>
    <w:semiHidden/>
    <w:unhideWhenUsed/>
    <w:rsid w:val="001759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69202">
      <w:bodyDiv w:val="1"/>
      <w:marLeft w:val="0"/>
      <w:marRight w:val="0"/>
      <w:marTop w:val="0"/>
      <w:marBottom w:val="0"/>
      <w:divBdr>
        <w:top w:val="none" w:sz="0" w:space="0" w:color="auto"/>
        <w:left w:val="none" w:sz="0" w:space="0" w:color="auto"/>
        <w:bottom w:val="none" w:sz="0" w:space="0" w:color="auto"/>
        <w:right w:val="none" w:sz="0" w:space="0" w:color="auto"/>
      </w:divBdr>
    </w:div>
    <w:div w:id="558783947">
      <w:bodyDiv w:val="1"/>
      <w:marLeft w:val="0"/>
      <w:marRight w:val="0"/>
      <w:marTop w:val="0"/>
      <w:marBottom w:val="0"/>
      <w:divBdr>
        <w:top w:val="none" w:sz="0" w:space="0" w:color="auto"/>
        <w:left w:val="none" w:sz="0" w:space="0" w:color="auto"/>
        <w:bottom w:val="none" w:sz="0" w:space="0" w:color="auto"/>
        <w:right w:val="none" w:sz="0" w:space="0" w:color="auto"/>
      </w:divBdr>
    </w:div>
    <w:div w:id="805197929">
      <w:bodyDiv w:val="1"/>
      <w:marLeft w:val="0"/>
      <w:marRight w:val="0"/>
      <w:marTop w:val="0"/>
      <w:marBottom w:val="0"/>
      <w:divBdr>
        <w:top w:val="none" w:sz="0" w:space="0" w:color="auto"/>
        <w:left w:val="none" w:sz="0" w:space="0" w:color="auto"/>
        <w:bottom w:val="none" w:sz="0" w:space="0" w:color="auto"/>
        <w:right w:val="none" w:sz="0" w:space="0" w:color="auto"/>
      </w:divBdr>
    </w:div>
    <w:div w:id="964458231">
      <w:bodyDiv w:val="1"/>
      <w:marLeft w:val="0"/>
      <w:marRight w:val="0"/>
      <w:marTop w:val="0"/>
      <w:marBottom w:val="0"/>
      <w:divBdr>
        <w:top w:val="none" w:sz="0" w:space="0" w:color="auto"/>
        <w:left w:val="none" w:sz="0" w:space="0" w:color="auto"/>
        <w:bottom w:val="none" w:sz="0" w:space="0" w:color="auto"/>
        <w:right w:val="none" w:sz="0" w:space="0" w:color="auto"/>
      </w:divBdr>
    </w:div>
    <w:div w:id="1143540038">
      <w:bodyDiv w:val="1"/>
      <w:marLeft w:val="0"/>
      <w:marRight w:val="0"/>
      <w:marTop w:val="0"/>
      <w:marBottom w:val="0"/>
      <w:divBdr>
        <w:top w:val="none" w:sz="0" w:space="0" w:color="auto"/>
        <w:left w:val="none" w:sz="0" w:space="0" w:color="auto"/>
        <w:bottom w:val="none" w:sz="0" w:space="0" w:color="auto"/>
        <w:right w:val="none" w:sz="0" w:space="0" w:color="auto"/>
      </w:divBdr>
    </w:div>
    <w:div w:id="1301299310">
      <w:bodyDiv w:val="1"/>
      <w:marLeft w:val="0"/>
      <w:marRight w:val="0"/>
      <w:marTop w:val="0"/>
      <w:marBottom w:val="0"/>
      <w:divBdr>
        <w:top w:val="none" w:sz="0" w:space="0" w:color="auto"/>
        <w:left w:val="none" w:sz="0" w:space="0" w:color="auto"/>
        <w:bottom w:val="none" w:sz="0" w:space="0" w:color="auto"/>
        <w:right w:val="none" w:sz="0" w:space="0" w:color="auto"/>
      </w:divBdr>
    </w:div>
    <w:div w:id="1987971271">
      <w:bodyDiv w:val="1"/>
      <w:marLeft w:val="0"/>
      <w:marRight w:val="0"/>
      <w:marTop w:val="0"/>
      <w:marBottom w:val="0"/>
      <w:divBdr>
        <w:top w:val="none" w:sz="0" w:space="0" w:color="auto"/>
        <w:left w:val="none" w:sz="0" w:space="0" w:color="auto"/>
        <w:bottom w:val="none" w:sz="0" w:space="0" w:color="auto"/>
        <w:right w:val="none" w:sz="0" w:space="0" w:color="auto"/>
      </w:divBdr>
    </w:div>
    <w:div w:id="200181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F9492739AEF434F8D6C7BB5795DCEA1"/>
        <w:category>
          <w:name w:val="General"/>
          <w:gallery w:val="placeholder"/>
        </w:category>
        <w:types>
          <w:type w:val="bbPlcHdr"/>
        </w:types>
        <w:behaviors>
          <w:behavior w:val="content"/>
        </w:behaviors>
        <w:guid w:val="{AE4311AB-E67E-42D1-BE2E-9C029670C74C}"/>
      </w:docPartPr>
      <w:docPartBody>
        <w:p w:rsidR="004C6678" w:rsidRDefault="00DA71FB" w:rsidP="00DA71FB">
          <w:pPr>
            <w:pStyle w:val="1F9492739AEF434F8D6C7BB5795DCEA1"/>
          </w:pPr>
          <w:r w:rsidRPr="0089295D">
            <w:rPr>
              <w:rStyle w:val="Platzhaltertext"/>
            </w:rPr>
            <w:t>Click or tap here to enter text.</w:t>
          </w:r>
        </w:p>
      </w:docPartBody>
    </w:docPart>
    <w:docPart>
      <w:docPartPr>
        <w:name w:val="55CCA94BAE5B48C0BC49DE7F30EA3243"/>
        <w:category>
          <w:name w:val="General"/>
          <w:gallery w:val="placeholder"/>
        </w:category>
        <w:types>
          <w:type w:val="bbPlcHdr"/>
        </w:types>
        <w:behaviors>
          <w:behavior w:val="content"/>
        </w:behaviors>
        <w:guid w:val="{7D3EFA9F-4841-415A-AEFA-A9EE098878CD}"/>
      </w:docPartPr>
      <w:docPartBody>
        <w:p w:rsidR="004C6678" w:rsidRDefault="00DE483C" w:rsidP="00DA71FB">
          <w:pPr>
            <w:pStyle w:val="55CCA94BAE5B48C0BC49DE7F30EA3243"/>
          </w:pPr>
          <w:r w:rsidRPr="008338E8">
            <w:t>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46DD"/>
    <w:multiLevelType w:val="multilevel"/>
    <w:tmpl w:val="8BBC16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3047CF"/>
    <w:multiLevelType w:val="multilevel"/>
    <w:tmpl w:val="1C428B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B063CDE"/>
    <w:multiLevelType w:val="multilevel"/>
    <w:tmpl w:val="BC4C5E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06B4603"/>
    <w:multiLevelType w:val="multilevel"/>
    <w:tmpl w:val="64D80D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D146A05"/>
    <w:multiLevelType w:val="multilevel"/>
    <w:tmpl w:val="31C0EF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44842F7"/>
    <w:multiLevelType w:val="multilevel"/>
    <w:tmpl w:val="7338A4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8663ABF"/>
    <w:multiLevelType w:val="multilevel"/>
    <w:tmpl w:val="05CCD4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0570CC6"/>
    <w:multiLevelType w:val="multilevel"/>
    <w:tmpl w:val="83F003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EDF07CC"/>
    <w:multiLevelType w:val="multilevel"/>
    <w:tmpl w:val="8436A1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94391256">
    <w:abstractNumId w:val="6"/>
  </w:num>
  <w:num w:numId="2" w16cid:durableId="367604149">
    <w:abstractNumId w:val="0"/>
  </w:num>
  <w:num w:numId="3" w16cid:durableId="233857113">
    <w:abstractNumId w:val="3"/>
  </w:num>
  <w:num w:numId="4" w16cid:durableId="1791433054">
    <w:abstractNumId w:val="4"/>
  </w:num>
  <w:num w:numId="5" w16cid:durableId="1371227592">
    <w:abstractNumId w:val="8"/>
  </w:num>
  <w:num w:numId="6" w16cid:durableId="7803759">
    <w:abstractNumId w:val="2"/>
  </w:num>
  <w:num w:numId="7" w16cid:durableId="216283127">
    <w:abstractNumId w:val="7"/>
  </w:num>
  <w:num w:numId="8" w16cid:durableId="534974455">
    <w:abstractNumId w:val="1"/>
  </w:num>
  <w:num w:numId="9" w16cid:durableId="1929192389">
    <w:abstractNumId w:val="5"/>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E08"/>
    <w:rsid w:val="0001360E"/>
    <w:rsid w:val="000246A7"/>
    <w:rsid w:val="000366CD"/>
    <w:rsid w:val="00045C4B"/>
    <w:rsid w:val="0006729A"/>
    <w:rsid w:val="000741BD"/>
    <w:rsid w:val="00084635"/>
    <w:rsid w:val="000A7B85"/>
    <w:rsid w:val="000B20B1"/>
    <w:rsid w:val="000F1942"/>
    <w:rsid w:val="000F4A9C"/>
    <w:rsid w:val="00115B16"/>
    <w:rsid w:val="00157A3A"/>
    <w:rsid w:val="00165A33"/>
    <w:rsid w:val="00173A60"/>
    <w:rsid w:val="001D5F8B"/>
    <w:rsid w:val="001D6497"/>
    <w:rsid w:val="00210A51"/>
    <w:rsid w:val="002257D1"/>
    <w:rsid w:val="0025506C"/>
    <w:rsid w:val="00262D60"/>
    <w:rsid w:val="002748ED"/>
    <w:rsid w:val="00291264"/>
    <w:rsid w:val="002A6D87"/>
    <w:rsid w:val="002D3FB3"/>
    <w:rsid w:val="00344049"/>
    <w:rsid w:val="00344C25"/>
    <w:rsid w:val="00366CDD"/>
    <w:rsid w:val="00380911"/>
    <w:rsid w:val="00381BD2"/>
    <w:rsid w:val="00385E96"/>
    <w:rsid w:val="003A4010"/>
    <w:rsid w:val="003C0EAB"/>
    <w:rsid w:val="003D5384"/>
    <w:rsid w:val="004144EA"/>
    <w:rsid w:val="00415515"/>
    <w:rsid w:val="00450E86"/>
    <w:rsid w:val="00472C73"/>
    <w:rsid w:val="00477E04"/>
    <w:rsid w:val="00495A6F"/>
    <w:rsid w:val="004A180D"/>
    <w:rsid w:val="004A53B4"/>
    <w:rsid w:val="004C6678"/>
    <w:rsid w:val="004C6719"/>
    <w:rsid w:val="004D3721"/>
    <w:rsid w:val="00500EAC"/>
    <w:rsid w:val="00505B81"/>
    <w:rsid w:val="005211FA"/>
    <w:rsid w:val="00521E5E"/>
    <w:rsid w:val="00547406"/>
    <w:rsid w:val="00565105"/>
    <w:rsid w:val="00565BF0"/>
    <w:rsid w:val="00580975"/>
    <w:rsid w:val="005813C9"/>
    <w:rsid w:val="005A4847"/>
    <w:rsid w:val="005A5C1C"/>
    <w:rsid w:val="005C5B58"/>
    <w:rsid w:val="005D6A68"/>
    <w:rsid w:val="005D71E2"/>
    <w:rsid w:val="00601499"/>
    <w:rsid w:val="006176DF"/>
    <w:rsid w:val="00617D7B"/>
    <w:rsid w:val="006231F3"/>
    <w:rsid w:val="00623670"/>
    <w:rsid w:val="00624245"/>
    <w:rsid w:val="006415C7"/>
    <w:rsid w:val="00676C3A"/>
    <w:rsid w:val="00680FB7"/>
    <w:rsid w:val="00682326"/>
    <w:rsid w:val="006976C8"/>
    <w:rsid w:val="006A6EF0"/>
    <w:rsid w:val="006E07E8"/>
    <w:rsid w:val="006E0A5B"/>
    <w:rsid w:val="006F5A43"/>
    <w:rsid w:val="007074A7"/>
    <w:rsid w:val="00707E1C"/>
    <w:rsid w:val="007148C5"/>
    <w:rsid w:val="00793FFB"/>
    <w:rsid w:val="00796866"/>
    <w:rsid w:val="007B3D8A"/>
    <w:rsid w:val="007C0FB0"/>
    <w:rsid w:val="007C1D7F"/>
    <w:rsid w:val="007E3003"/>
    <w:rsid w:val="007E37F4"/>
    <w:rsid w:val="00806AE4"/>
    <w:rsid w:val="008112EC"/>
    <w:rsid w:val="00831C82"/>
    <w:rsid w:val="00857A3B"/>
    <w:rsid w:val="00873BE5"/>
    <w:rsid w:val="00874E08"/>
    <w:rsid w:val="00894C3D"/>
    <w:rsid w:val="008A25B3"/>
    <w:rsid w:val="008C352E"/>
    <w:rsid w:val="008D2873"/>
    <w:rsid w:val="008D2876"/>
    <w:rsid w:val="008D61C1"/>
    <w:rsid w:val="008F4B43"/>
    <w:rsid w:val="008F7AE2"/>
    <w:rsid w:val="00911696"/>
    <w:rsid w:val="009162CE"/>
    <w:rsid w:val="00941A22"/>
    <w:rsid w:val="00950F61"/>
    <w:rsid w:val="00956113"/>
    <w:rsid w:val="009606C0"/>
    <w:rsid w:val="009776DC"/>
    <w:rsid w:val="009A20CD"/>
    <w:rsid w:val="009A6D16"/>
    <w:rsid w:val="009C3DC1"/>
    <w:rsid w:val="009E1384"/>
    <w:rsid w:val="009F7FA3"/>
    <w:rsid w:val="00A030E4"/>
    <w:rsid w:val="00A032BD"/>
    <w:rsid w:val="00A10726"/>
    <w:rsid w:val="00A4252E"/>
    <w:rsid w:val="00A57EC2"/>
    <w:rsid w:val="00A90A89"/>
    <w:rsid w:val="00A92284"/>
    <w:rsid w:val="00AA053F"/>
    <w:rsid w:val="00AB2931"/>
    <w:rsid w:val="00AF2D5F"/>
    <w:rsid w:val="00B10460"/>
    <w:rsid w:val="00B60495"/>
    <w:rsid w:val="00B80065"/>
    <w:rsid w:val="00BB67E8"/>
    <w:rsid w:val="00BE0925"/>
    <w:rsid w:val="00BE3239"/>
    <w:rsid w:val="00BF11CF"/>
    <w:rsid w:val="00C016B6"/>
    <w:rsid w:val="00C06C9A"/>
    <w:rsid w:val="00C0711C"/>
    <w:rsid w:val="00C21588"/>
    <w:rsid w:val="00C46E33"/>
    <w:rsid w:val="00C66B0A"/>
    <w:rsid w:val="00C83C51"/>
    <w:rsid w:val="00CF5CB9"/>
    <w:rsid w:val="00D37108"/>
    <w:rsid w:val="00D55AFD"/>
    <w:rsid w:val="00D60BEF"/>
    <w:rsid w:val="00D776AE"/>
    <w:rsid w:val="00DA71FB"/>
    <w:rsid w:val="00DE483C"/>
    <w:rsid w:val="00DE7A62"/>
    <w:rsid w:val="00DF1D97"/>
    <w:rsid w:val="00E02EE0"/>
    <w:rsid w:val="00E577FA"/>
    <w:rsid w:val="00E6629F"/>
    <w:rsid w:val="00E80F00"/>
    <w:rsid w:val="00E91C08"/>
    <w:rsid w:val="00EB5496"/>
    <w:rsid w:val="00ED3218"/>
    <w:rsid w:val="00ED7D7E"/>
    <w:rsid w:val="00F45E9A"/>
    <w:rsid w:val="00F475CB"/>
    <w:rsid w:val="00F54B93"/>
    <w:rsid w:val="00F8420C"/>
    <w:rsid w:val="00FB7EA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E483C"/>
    <w:rPr>
      <w:color w:val="808080"/>
    </w:rPr>
  </w:style>
  <w:style w:type="paragraph" w:customStyle="1" w:styleId="1F9492739AEF434F8D6C7BB5795DCEA1">
    <w:name w:val="1F9492739AEF434F8D6C7BB5795DCEA1"/>
    <w:rsid w:val="00DA71FB"/>
  </w:style>
  <w:style w:type="paragraph" w:customStyle="1" w:styleId="55CCA94BAE5B48C0BC49DE7F30EA3243">
    <w:name w:val="55CCA94BAE5B48C0BC49DE7F30EA3243"/>
    <w:rsid w:val="00DA71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314af7f-5f80-4ec9-bdf1-b42a0654925a" xsi:nil="true"/>
    <lcf76f155ced4ddcb4097134ff3c332f xmlns="c847d46e-48cf-4a22-82b7-6573a1c3f9a4">
      <Terms xmlns="http://schemas.microsoft.com/office/infopath/2007/PartnerControls"/>
    </lcf76f155ced4ddcb4097134ff3c332f>
    <_x30bf__x30b0__x0028_TEST_x0029_ xmlns="c847d46e-48cf-4a22-82b7-6573a1c3f9a4" xsi:nil="true"/>
  </documentManagement>
</p:properties>
</file>

<file path=customXml/item10.xml><?xml version="1.0" encoding="utf-8"?>
<sisl xmlns:xsd="http://www.w3.org/2001/XMLSchema" xmlns:xsi="http://www.w3.org/2001/XMLSchema-instance" xmlns="http://www.boldonjames.com/2008/01/sie/internal/label" sislVersion="0" policy="f93675b6-01a2-4849-a189-2f6615772e13" origin="userSelected">
  <element uid="id_classification_confidential" value=""/>
  <element uid="c1f80233-033e-4f45-9ded-46956dd82d75" value=""/>
</sisl>
</file>

<file path=customXml/item2.xml>��< ? x m l   v e r s i o n = " 1 . 0 "   e n c o d i n g = " u t f - 1 6 " ? > < p r o p e r t i e s   x m l n s = " h t t p : / / w w w . i m a n a g e . c o m / w o r k / x m l s c h e m a " >  
     < d o c u m e n t i d > G E R M A N Y ! 4 0 4 3 9 2 5 4 5 . 1 < / d o c u m e n t i d >  
     < s e n d e r i d > S A 2 3 < / s e n d e r i d >  
     < s e n d e r e m a i l > S t e p h a n . A p p t @ p i n s e n t m a s o n s . c o m < / s e n d e r e m a i l >  
     < l a s t m o d i f i e d > 2 0 2 5 - 0 7 - 3 0 T 1 4 : 4 7 : 0 0 . 0 0 0 0 0 0 0 + 0 2 : 0 0 < / l a s t m o d i f i e d >  
     < d a t a b a s e > G E R M A N Y < / 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841D09E2A8ED4EA89352CAA04A1470" ma:contentTypeVersion="15" ma:contentTypeDescription="Create a new document." ma:contentTypeScope="" ma:versionID="6f4ab5951a0fdf1c2cb6c31c70b02075">
  <xsd:schema xmlns:xsd="http://www.w3.org/2001/XMLSchema" xmlns:xs="http://www.w3.org/2001/XMLSchema" xmlns:p="http://schemas.microsoft.com/office/2006/metadata/properties" xmlns:ns2="c847d46e-48cf-4a22-82b7-6573a1c3f9a4" xmlns:ns3="d314af7f-5f80-4ec9-bdf1-b42a0654925a" targetNamespace="http://schemas.microsoft.com/office/2006/metadata/properties" ma:root="true" ma:fieldsID="b470fc45bbe22b85303bb619bf02a6c7" ns2:_="" ns3:_="">
    <xsd:import namespace="c847d46e-48cf-4a22-82b7-6573a1c3f9a4"/>
    <xsd:import namespace="d314af7f-5f80-4ec9-bdf1-b42a065492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x30bf__x30b0__x0028_TEST_x0029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d46e-48cf-4a22-82b7-6573a1c3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6f33e-360e-4421-95ec-db1b42831c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_x30bf__x30b0__x0028_TEST_x0029_" ma:index="20" nillable="true" ma:displayName="タグ(TEST)" ma:description="XX" ma:format="Dropdown" ma:internalName="_x30bf__x30b0__x0028_TEST_x0029_">
      <xsd:complexType>
        <xsd:complexContent>
          <xsd:extension base="dms:MultiChoice">
            <xsd:sequence>
              <xsd:element name="Value" maxOccurs="unbounded" minOccurs="0" nillable="true">
                <xsd:simpleType>
                  <xsd:restriction base="dms:Choice">
                    <xsd:enumeration value="製品"/>
                    <xsd:enumeration value="IT_OT"/>
                    <xsd:enumeration value="インシデント"/>
                  </xsd:restriction>
                </xsd:simple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4af7f-5f80-4ec9-bdf1-b42a065492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bfd41e-1e27-40f3-9ccc-8e538f2f78c9}" ma:internalName="TaxCatchAll" ma:showField="CatchAllData" ma:web="d314af7f-5f80-4ec9-bdf1-b42a065492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52VTNlWCtDaG5PcUNzQzRIQ0x1bTc2TUxJcG5hKzhjYTwvZWxoPjxjb25maWc+SE1FPC9jb25maWc+PHBvbD5ITUVQb2xpY3k8L3BvbD48c3VtbWFyeT5TZWNyZWN5QiBJbWFnZT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Plj0MxThzCBkW9ZgqA6Hj8d0GKHsgsEptNz+dH7Q6eA=</DigestValue>
      </Reference>
      <Reference URI="#INFO">
        <DigestMethod Algorithm="http://www.w3.org/2001/04/xmlenc#sha256"/>
        <DigestValue>yvsNkqtELbYEoVshRg/8ioL6OvHFHs1rPa2ANfYarzU=</DigestValue>
      </Reference>
    </SignedInfo>
    <SignatureValue>KW3Z1CPZMAiDxH3L1cMWA3+amAtlDOFYEKnJ2y4rMKCOGSEj9tGIbRcNDCVROdItQpa7qvzeNk5b+p1y978BCA==</SignatureValue>
    <Object Id="INFO">
      <ArrayOfString xmlns:xsd="http://www.w3.org/2001/XMLSchema" xmlns:xsi="http://www.w3.org/2001/XMLSchema-instance" xmlns="">
        <string>vU3eX+ChnOqCsC4HCLum76MLIpna+8ca</string>
      </ArrayOfString>
    </Object>
  </Signature>
</WrappedLabelInfo>
</file>

<file path=customXml/item6.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ezg2N0NDRTU0LUI4OEQtNDQwRC1COTU0LUJEMDk2MzQ2NzZGM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PC9zaXNsPjxVc2VyTmFtZT5FVVVcZWdiMDk3MTE8L1VzZXJOYW1lPjxEYXRlVGltZT4xMy8wNS8yMDI1IDE2OjIwOjE2PC9EYXRlVGltZT48TGFiZWxTdHJpbmc+U2VjcmVjeUI8L0xhYmVsU3RyaW5nPjwvaXRlbT48L2xhYmVsSGlzdG9yeT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KnV6E5nbHI00F/5nKlPIXA/wN/cQWkVjf4lWxroUu5g=</DigestValue>
      </Reference>
      <Reference URI="#CLASSIFICATIONHISTORY">
        <DigestMethod Algorithm="http://www.w3.org/2001/04/xmlenc#sha256"/>
        <DigestValue>zxUU+fa3c8KQujFq5KZ4Qvuoq5P8YvMHRYXbvVgRcu8=</DigestValue>
      </Reference>
    </SignedInfo>
    <SignatureValue>KQF36qcnGLkCi7HtZfjg+jyZAajVHueKyPXstu+TcJYM3nTfGutM0svGSH7cMkT7Io99J+CB+mgpjchWvqa+GA==</SignatureValue>
    <Object Id="CLASSIFICATIONHISTORY">
      <ArrayOfString xmlns:xsd="http://www.w3.org/2001/XMLSchema" xmlns:xsi="http://www.w3.org/2001/XMLSchema-instance" xmlns="">
        <string>SO7XUqXI3ktr3vgaCPQgMv6zmM54GdzY</string>
      </ArrayOfString>
    </Object>
  </Signature>
</WrappedLabelHistory>
</file>

<file path=customXml/item7.xml><?xml version="1.0" encoding="utf-8"?>
<TemplafyTemplateConfiguration><![CDATA[{"elementsMetadata":[{"type":"richTextContentControl","id":"d1056109-4c96-41f9-ab36-c902d3cac331","elementConfiguration":{"binding":"UserProfile.Author","removeAndKeepContent":false,"disableUpdates":false,"type":"text"}}],"transformationConfigurations":[{"language":"{{DocumentLanguage}}","disableUpdates":false,"type":"proofingLanguage"},{"colorTheme":"{{UserProfile.CompanyName.Themecolor}}","originalColorThemeXml":"<a:clrScheme name=\"PinsentMasons\" xmlns:a=\"http://schemas.openxmlformats.org/drawingml/2006/main\"><a:dk1><a:sysClr val=\"windowText\" lastClr=\"000000\" /></a:dk1><a:lt1><a:sysClr val=\"window\" lastClr=\"FFFFFF\" /></a:lt1><a:dk2><a:srgbClr val=\"A80C35\" /></a:dk2><a:lt2><a:srgbClr val=\"1E2326\" /></a:lt2><a:accent1><a:srgbClr val=\"00B5AD\" /></a:accent1><a:accent2><a:srgbClr val=\"0097D6\" /></a:accent2><a:accent3><a:srgbClr val=\"00756F\" /></a:accent3><a:accent4><a:srgbClr val=\"C6168D\" /></a:accent4><a:accent5><a:srgbClr val=\"F1B80C\" /></a:accent5><a:accent6><a:srgbClr val=\"F1720C\" /></a:accent6><a:hlink><a:srgbClr val=\"A80C35\" /></a:hlink><a:folHlink><a:srgbClr val=\"954F72\" /></a:folHlink></a:clrScheme>","disableUpdates":false,"type":"colorTheme"},{"binding":"UserProfile.LogoInsertion.LogoName_{{Form.LogoVisibility}}","shapeName":"Logo","width":"{{UserProfile.LogoInsertion.LogoWidth}}","height":"","namedSections":"first","namedPages":"all","leftOffset":"{{UserProfile.LogoInsertion.LogoLeftOffset}}","horizontalRelativePosition":"page","horizontalAlignment":"center","topOffset":"{{UserProfile.LogoInsertion.LogoTopOffset}}","verticalRelativePosition":"page","imageTextWrapping":"inFrontOfText","disableUpdates":false,"type":"imageHeader"}],"isBaseTemplate":false,"templateName":"Blank A4","templateDescription":"Now with body 7, level 7 and SCH Level 7","enableDocumentContentUpdater":true,"version":"1.11"}]]></TemplafyTemplateConfiguration>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TemplafyFormConfiguration><![CDATA[{"formFields":[{"defaultValue":"false","helpTexts":{"prefix":"","postfix":""},"spacing":{},"type":"checkBox","name":"LogoVisibility","label":"Show Logo","fullyQualifiedName":"LogoVisibility"}],"formDataEntries":[{"name":"LogoVisibility","value":"RiQ0EoIGxotfhAar0kQn0A=="}]}]]></TemplafyFormConfiguration>
</file>

<file path=customXml/itemProps1.xml><?xml version="1.0" encoding="utf-8"?>
<ds:datastoreItem xmlns:ds="http://schemas.openxmlformats.org/officeDocument/2006/customXml" ds:itemID="{721645FD-EF38-4B14-80AA-96BA37486231}">
  <ds:schemaRefs>
    <ds:schemaRef ds:uri="http://schemas.microsoft.com/office/2006/metadata/properties"/>
    <ds:schemaRef ds:uri="http://schemas.microsoft.com/office/infopath/2007/PartnerControls"/>
    <ds:schemaRef ds:uri="3b87f9cf-3939-43bf-935e-74017def2e32"/>
    <ds:schemaRef ds:uri="844efca8-aa5b-417d-bbef-69ca7b1097d3"/>
  </ds:schemaRefs>
</ds:datastoreItem>
</file>

<file path=customXml/itemProps10.xml><?xml version="1.0" encoding="utf-8"?>
<ds:datastoreItem xmlns:ds="http://schemas.openxmlformats.org/officeDocument/2006/customXml" ds:itemID="{A079BB0D-C277-4D75-A2D4-9C20D479EEF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1C43C39-3E1A-4DB2-84CA-7BB1BE307A5C}">
  <ds:schemaRefs>
    <ds:schemaRef ds:uri="http://www.imanage.com/work/xmlschema"/>
  </ds:schemaRefs>
</ds:datastoreItem>
</file>

<file path=customXml/itemProps3.xml><?xml version="1.0" encoding="utf-8"?>
<ds:datastoreItem xmlns:ds="http://schemas.openxmlformats.org/officeDocument/2006/customXml" ds:itemID="{281D7936-A343-41BE-B73E-A0DC7CB6C357}"/>
</file>

<file path=customXml/itemProps4.xml><?xml version="1.0" encoding="utf-8"?>
<ds:datastoreItem xmlns:ds="http://schemas.openxmlformats.org/officeDocument/2006/customXml" ds:itemID="{CEF35474-FD3D-4DCB-BF8C-B74078FBF53B}">
  <ds:schemaRefs>
    <ds:schemaRef ds:uri="http://schemas.microsoft.com/sharepoint/v3/contenttype/forms"/>
  </ds:schemaRefs>
</ds:datastoreItem>
</file>

<file path=customXml/itemProps5.xml><?xml version="1.0" encoding="utf-8"?>
<ds:datastoreItem xmlns:ds="http://schemas.openxmlformats.org/officeDocument/2006/customXml" ds:itemID="{36CDC947-57D6-44B0-95A3-51540AEF790F}">
  <ds:schemaRefs>
    <ds:schemaRef ds:uri="http://www.w3.org/2001/XMLSchema"/>
    <ds:schemaRef ds:uri="http://www.boldonjames.com/2016/02/Classifier/internal/wrappedLabelInfo"/>
    <ds:schemaRef ds:uri="http://www.w3.org/2000/09/xmldsig#"/>
    <ds:schemaRef ds:uri=""/>
  </ds:schemaRefs>
</ds:datastoreItem>
</file>

<file path=customXml/itemProps6.xml><?xml version="1.0" encoding="utf-8"?>
<ds:datastoreItem xmlns:ds="http://schemas.openxmlformats.org/officeDocument/2006/customXml" ds:itemID="{867CCE54-B88D-440D-B954-BD09634676F1}">
  <ds:schemaRefs>
    <ds:schemaRef ds:uri="http://www.w3.org/2001/XMLSchema"/>
    <ds:schemaRef ds:uri="http://www.boldonjames.com/2016/02/Classifier/internal/wrappedLabelHistory"/>
    <ds:schemaRef ds:uri="http://www.w3.org/2000/09/xmldsig#"/>
    <ds:schemaRef ds:uri=""/>
  </ds:schemaRefs>
</ds:datastoreItem>
</file>

<file path=customXml/itemProps7.xml><?xml version="1.0" encoding="utf-8"?>
<ds:datastoreItem xmlns:ds="http://schemas.openxmlformats.org/officeDocument/2006/customXml" ds:itemID="{60A58CFF-92AF-4E93-8470-89D3E05A84DC}">
  <ds:schemaRefs/>
</ds:datastoreItem>
</file>

<file path=customXml/itemProps8.xml><?xml version="1.0" encoding="utf-8"?>
<ds:datastoreItem xmlns:ds="http://schemas.openxmlformats.org/officeDocument/2006/customXml" ds:itemID="{D4550253-0069-4674-8202-C930DA757529}">
  <ds:schemaRefs>
    <ds:schemaRef ds:uri="http://schemas.openxmlformats.org/officeDocument/2006/bibliography"/>
  </ds:schemaRefs>
</ds:datastoreItem>
</file>

<file path=customXml/itemProps9.xml><?xml version="1.0" encoding="utf-8"?>
<ds:datastoreItem xmlns:ds="http://schemas.openxmlformats.org/officeDocument/2006/customXml" ds:itemID="{029B4C95-D940-47C0-93E4-DEF7CB45A89F}">
  <ds:schemaRefs/>
</ds:datastoreItem>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Legal Doc</Template>
  <TotalTime>0</TotalTime>
  <Pages>2</Pages>
  <Words>754</Words>
  <Characters>4809</Characters>
  <Application>Microsoft Office Word</Application>
  <DocSecurity>0</DocSecurity>
  <Lines>71</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dc:creator>
  <cp:keywords/>
  <dc:description/>
  <cp:lastModifiedBy>Pinsent Masons</cp:lastModifiedBy>
  <cp:revision>11</cp:revision>
  <cp:lastPrinted>2025-05-09T11:29:00Z</cp:lastPrinted>
  <dcterms:created xsi:type="dcterms:W3CDTF">2025-08-08T17:02:00Z</dcterms:created>
  <dcterms:modified xsi:type="dcterms:W3CDTF">2025-08-14T14:12:00Z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pinsentmasons</vt:lpwstr>
  </property>
  <property fmtid="{D5CDD505-2E9C-101B-9397-08002B2CF9AE}" pid="3" name="TemplafyTemplateId">
    <vt:lpwstr>637321446566810762</vt:lpwstr>
  </property>
  <property fmtid="{D5CDD505-2E9C-101B-9397-08002B2CF9AE}" pid="4" name="TemplafyUserProfileId">
    <vt:lpwstr>638486734625040994</vt:lpwstr>
  </property>
  <property fmtid="{D5CDD505-2E9C-101B-9397-08002B2CF9AE}" pid="5" name="TemplafyLanguageCode">
    <vt:lpwstr>de-DE</vt:lpwstr>
  </property>
  <property fmtid="{D5CDD505-2E9C-101B-9397-08002B2CF9AE}" pid="6" name="SD_TIM_Ran">
    <vt:lpwstr>True</vt:lpwstr>
  </property>
  <property fmtid="{D5CDD505-2E9C-101B-9397-08002B2CF9AE}" pid="7" name="Reference">
    <vt:lpwstr>404359044.1\PERSONAL</vt:lpwstr>
  </property>
  <property fmtid="{D5CDD505-2E9C-101B-9397-08002B2CF9AE}" pid="8" name="docIndexRef">
    <vt:lpwstr>c2266241-dfb0-42b5-afb8-b3ebfe1f8a45</vt:lpwstr>
  </property>
  <property fmtid="{D5CDD505-2E9C-101B-9397-08002B2CF9AE}" pid="9"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10" name="bjDocumentLabelXML-0">
    <vt:lpwstr>ames.com/2008/01/sie/internal/label"&gt;&lt;element uid="id_classification_confidential" value="" /&gt;&lt;element uid="c1f80233-033e-4f45-9ded-46956dd82d75" value="" /&gt;&lt;/sisl&gt;</vt:lpwstr>
  </property>
  <property fmtid="{D5CDD505-2E9C-101B-9397-08002B2CF9AE}" pid="11" name="bjDocumentSecurityLabel">
    <vt:lpwstr>SecrecyB</vt:lpwstr>
  </property>
  <property fmtid="{D5CDD505-2E9C-101B-9397-08002B2CF9AE}" pid="12" name="bjClsUserRVM">
    <vt:lpwstr>[]</vt:lpwstr>
  </property>
  <property fmtid="{D5CDD505-2E9C-101B-9397-08002B2CF9AE}" pid="13" name="bjpmDocIH">
    <vt:lpwstr>ig0VE1b+Dtk+FMcPKA6qPnkNp7ZOxIIj</vt:lpwstr>
  </property>
  <property fmtid="{D5CDD505-2E9C-101B-9397-08002B2CF9AE}" pid="14" name="bjSaver">
    <vt:lpwstr>fV2fuql65rFuhePIL267L+ONMQ6DGE/3</vt:lpwstr>
  </property>
  <property fmtid="{D5CDD505-2E9C-101B-9397-08002B2CF9AE}" pid="15" name="bjLabelHistoryID">
    <vt:lpwstr>{867CCE54-B88D-440D-B954-BD09634676F1}</vt:lpwstr>
  </property>
  <property fmtid="{D5CDD505-2E9C-101B-9397-08002B2CF9AE}" pid="16" name="Reference_src">
    <vt:lpwstr>{IMan.Number}.{IMan.Version}\{IMan.imProfileCustom1}</vt:lpwstr>
  </property>
  <property fmtid="{D5CDD505-2E9C-101B-9397-08002B2CF9AE}" pid="17" name="iManageFooter">
    <vt:lpwstr>#404386042v1&lt;GERMANY&gt; - 240725 Miimo GEN2 product information sheet(404381494.1) JB c...docx</vt:lpwstr>
  </property>
  <property fmtid="{D5CDD505-2E9C-101B-9397-08002B2CF9AE}" pid="18" name="ContentTypeId">
    <vt:lpwstr>0x01010044841D09E2A8ED4EA89352CAA04A1470</vt:lpwstr>
  </property>
</Properties>
</file>